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A49A" w14:textId="795EA9B0" w:rsidR="001E4BEB" w:rsidRPr="00041737" w:rsidRDefault="00F55096" w:rsidP="00694875">
      <w:pPr>
        <w:jc w:val="both"/>
        <w:rPr>
          <w:rFonts w:ascii="Arial" w:hAnsi="Arial" w:cs="Arial"/>
          <w:iCs/>
          <w:sz w:val="28"/>
          <w:szCs w:val="28"/>
        </w:rPr>
      </w:pPr>
      <w:r w:rsidRPr="00041737">
        <w:rPr>
          <w:rFonts w:ascii="Arial" w:hAnsi="Arial" w:cs="Arial"/>
          <w:iCs/>
          <w:sz w:val="28"/>
          <w:szCs w:val="28"/>
        </w:rPr>
        <w:t>To the Session of Webster Presbyterian Church,</w:t>
      </w:r>
    </w:p>
    <w:p w14:paraId="5FF78B0A" w14:textId="77777777" w:rsidR="00041737" w:rsidRPr="00041737" w:rsidRDefault="00041737" w:rsidP="00694875">
      <w:pPr>
        <w:jc w:val="both"/>
        <w:rPr>
          <w:rFonts w:ascii="Arial" w:hAnsi="Arial" w:cs="Arial"/>
          <w:iCs/>
          <w:sz w:val="28"/>
          <w:szCs w:val="28"/>
        </w:rPr>
      </w:pPr>
    </w:p>
    <w:p w14:paraId="5FB54F57" w14:textId="53B953FC" w:rsidR="0067265D" w:rsidRPr="00041737" w:rsidRDefault="000879B8" w:rsidP="00694875">
      <w:pPr>
        <w:jc w:val="both"/>
        <w:rPr>
          <w:rFonts w:ascii="Arial" w:hAnsi="Arial" w:cs="Arial"/>
          <w:iCs/>
          <w:sz w:val="28"/>
          <w:szCs w:val="28"/>
        </w:rPr>
      </w:pPr>
      <w:r w:rsidRPr="00041737">
        <w:rPr>
          <w:rFonts w:ascii="Arial" w:hAnsi="Arial" w:cs="Arial"/>
          <w:iCs/>
          <w:sz w:val="28"/>
          <w:szCs w:val="28"/>
        </w:rPr>
        <w:t xml:space="preserve">A year </w:t>
      </w:r>
      <w:r w:rsidR="008C4BD8" w:rsidRPr="00041737">
        <w:rPr>
          <w:rFonts w:ascii="Arial" w:hAnsi="Arial" w:cs="Arial"/>
          <w:iCs/>
          <w:sz w:val="28"/>
          <w:szCs w:val="28"/>
        </w:rPr>
        <w:t>ago,</w:t>
      </w:r>
      <w:r w:rsidRPr="00041737">
        <w:rPr>
          <w:rFonts w:ascii="Arial" w:hAnsi="Arial" w:cs="Arial"/>
          <w:iCs/>
          <w:sz w:val="28"/>
          <w:szCs w:val="28"/>
        </w:rPr>
        <w:t xml:space="preserve"> this week I began my relationship with Webster Presbyterian Church.  </w:t>
      </w:r>
      <w:r w:rsidR="00275024" w:rsidRPr="00041737">
        <w:rPr>
          <w:rFonts w:ascii="Arial" w:hAnsi="Arial" w:cs="Arial"/>
          <w:iCs/>
          <w:sz w:val="28"/>
          <w:szCs w:val="28"/>
        </w:rPr>
        <w:t xml:space="preserve">I am so grateful that we began our conversations.  Those simple conversations have grown into </w:t>
      </w:r>
      <w:r w:rsidR="00E03477" w:rsidRPr="00041737">
        <w:rPr>
          <w:rFonts w:ascii="Arial" w:hAnsi="Arial" w:cs="Arial"/>
          <w:iCs/>
          <w:sz w:val="28"/>
          <w:szCs w:val="28"/>
        </w:rPr>
        <w:t xml:space="preserve">faithful friendships, worshipping in a place that is welcoming of both </w:t>
      </w:r>
      <w:r w:rsidR="008C4BD8" w:rsidRPr="00041737">
        <w:rPr>
          <w:rFonts w:ascii="Arial" w:hAnsi="Arial" w:cs="Arial"/>
          <w:iCs/>
          <w:sz w:val="28"/>
          <w:szCs w:val="28"/>
        </w:rPr>
        <w:t>me</w:t>
      </w:r>
      <w:r w:rsidR="00E03477" w:rsidRPr="00041737">
        <w:rPr>
          <w:rFonts w:ascii="Arial" w:hAnsi="Arial" w:cs="Arial"/>
          <w:iCs/>
          <w:sz w:val="28"/>
          <w:szCs w:val="28"/>
        </w:rPr>
        <w:t xml:space="preserve"> and husband, and welcomed u</w:t>
      </w:r>
      <w:r w:rsidR="00610EBA" w:rsidRPr="00041737">
        <w:rPr>
          <w:rFonts w:ascii="Arial" w:hAnsi="Arial" w:cs="Arial"/>
          <w:iCs/>
          <w:sz w:val="28"/>
          <w:szCs w:val="28"/>
        </w:rPr>
        <w:t>s to be part of several gatherings and celebrations.</w:t>
      </w:r>
    </w:p>
    <w:p w14:paraId="540BF5C1" w14:textId="77777777" w:rsidR="00610EBA" w:rsidRPr="00041737" w:rsidRDefault="00610EBA" w:rsidP="00694875">
      <w:pPr>
        <w:jc w:val="both"/>
        <w:rPr>
          <w:rFonts w:ascii="Arial" w:hAnsi="Arial" w:cs="Arial"/>
          <w:iCs/>
          <w:sz w:val="28"/>
          <w:szCs w:val="28"/>
        </w:rPr>
      </w:pPr>
    </w:p>
    <w:p w14:paraId="4BF6CCBF" w14:textId="184C516C" w:rsidR="00610EBA" w:rsidRPr="00041737" w:rsidRDefault="00610EBA" w:rsidP="00694875">
      <w:pPr>
        <w:jc w:val="both"/>
        <w:rPr>
          <w:rFonts w:ascii="Arial" w:hAnsi="Arial" w:cs="Arial"/>
          <w:iCs/>
          <w:sz w:val="28"/>
          <w:szCs w:val="28"/>
        </w:rPr>
      </w:pPr>
      <w:r w:rsidRPr="00041737">
        <w:rPr>
          <w:rFonts w:ascii="Arial" w:hAnsi="Arial" w:cs="Arial"/>
          <w:iCs/>
          <w:sz w:val="28"/>
          <w:szCs w:val="28"/>
        </w:rPr>
        <w:t xml:space="preserve">We have experienced baptisms, welcomed members, and </w:t>
      </w:r>
      <w:r w:rsidR="002F57E7" w:rsidRPr="00041737">
        <w:rPr>
          <w:rFonts w:ascii="Arial" w:hAnsi="Arial" w:cs="Arial"/>
          <w:iCs/>
          <w:sz w:val="28"/>
          <w:szCs w:val="28"/>
        </w:rPr>
        <w:t xml:space="preserve">celebrated the seasons.  Christmas last year was </w:t>
      </w:r>
      <w:r w:rsidR="008C4BD8" w:rsidRPr="00041737">
        <w:rPr>
          <w:rFonts w:ascii="Arial" w:hAnsi="Arial" w:cs="Arial"/>
          <w:iCs/>
          <w:sz w:val="28"/>
          <w:szCs w:val="28"/>
        </w:rPr>
        <w:t>amazing,</w:t>
      </w:r>
      <w:r w:rsidR="002F57E7" w:rsidRPr="00041737">
        <w:rPr>
          <w:rFonts w:ascii="Arial" w:hAnsi="Arial" w:cs="Arial"/>
          <w:iCs/>
          <w:sz w:val="28"/>
          <w:szCs w:val="28"/>
        </w:rPr>
        <w:t xml:space="preserve"> and I wondered if anything could surpass that, and then, we discovered what it was like to worship at WPC during Easter!  WOW!</w:t>
      </w:r>
    </w:p>
    <w:p w14:paraId="0F34B0AE" w14:textId="1C1791EE" w:rsidR="002F57E7" w:rsidRPr="00041737" w:rsidRDefault="002F57E7" w:rsidP="00694875">
      <w:pPr>
        <w:jc w:val="both"/>
        <w:rPr>
          <w:rFonts w:ascii="Arial" w:hAnsi="Arial" w:cs="Arial"/>
          <w:iCs/>
          <w:sz w:val="28"/>
          <w:szCs w:val="28"/>
        </w:rPr>
      </w:pPr>
    </w:p>
    <w:p w14:paraId="4D15CB3F" w14:textId="6B23B6FD" w:rsidR="002F57E7" w:rsidRPr="00041737" w:rsidRDefault="002F57E7" w:rsidP="00694875">
      <w:pPr>
        <w:jc w:val="both"/>
        <w:rPr>
          <w:rFonts w:ascii="Arial" w:hAnsi="Arial" w:cs="Arial"/>
          <w:iCs/>
          <w:sz w:val="28"/>
          <w:szCs w:val="28"/>
        </w:rPr>
      </w:pPr>
      <w:r w:rsidRPr="00041737">
        <w:rPr>
          <w:rFonts w:ascii="Arial" w:hAnsi="Arial" w:cs="Arial"/>
          <w:iCs/>
          <w:sz w:val="28"/>
          <w:szCs w:val="28"/>
        </w:rPr>
        <w:t xml:space="preserve">While it seemed that during the first few months, all I seemed to hear was, “Ministers don’t do that,” when </w:t>
      </w:r>
      <w:r w:rsidR="00212295" w:rsidRPr="00041737">
        <w:rPr>
          <w:rFonts w:ascii="Arial" w:hAnsi="Arial" w:cs="Arial"/>
          <w:iCs/>
          <w:sz w:val="28"/>
          <w:szCs w:val="28"/>
        </w:rPr>
        <w:t>cleaning carpet, washing windows, or simply pulling things from closets and discovering hidden treasurers.  It has been a lot of work, but the work has been filled with so many moments of joy.</w:t>
      </w:r>
    </w:p>
    <w:p w14:paraId="4E55B914" w14:textId="77777777" w:rsidR="00212295" w:rsidRPr="00041737" w:rsidRDefault="00212295" w:rsidP="00694875">
      <w:pPr>
        <w:jc w:val="both"/>
        <w:rPr>
          <w:rFonts w:ascii="Arial" w:hAnsi="Arial" w:cs="Arial"/>
          <w:iCs/>
          <w:sz w:val="28"/>
          <w:szCs w:val="28"/>
        </w:rPr>
      </w:pPr>
    </w:p>
    <w:p w14:paraId="1E33793B" w14:textId="6B43E719" w:rsidR="00212295" w:rsidRPr="00041737" w:rsidRDefault="00212295" w:rsidP="00694875">
      <w:pPr>
        <w:jc w:val="both"/>
        <w:rPr>
          <w:rFonts w:ascii="Arial" w:hAnsi="Arial" w:cs="Arial"/>
          <w:iCs/>
          <w:sz w:val="28"/>
          <w:szCs w:val="28"/>
        </w:rPr>
      </w:pPr>
      <w:r w:rsidRPr="00041737">
        <w:rPr>
          <w:rFonts w:ascii="Arial" w:hAnsi="Arial" w:cs="Arial"/>
          <w:iCs/>
          <w:sz w:val="28"/>
          <w:szCs w:val="28"/>
        </w:rPr>
        <w:t>As I come up on my one year in the next month, the reality of my role of being the Interim has begun to become</w:t>
      </w:r>
      <w:r w:rsidR="00BE13DF" w:rsidRPr="00041737">
        <w:rPr>
          <w:rFonts w:ascii="Arial" w:hAnsi="Arial" w:cs="Arial"/>
          <w:iCs/>
          <w:sz w:val="28"/>
          <w:szCs w:val="28"/>
        </w:rPr>
        <w:t xml:space="preserve"> the reality.  I’m so grateful for the professional approach the PNC has approached </w:t>
      </w:r>
      <w:r w:rsidR="004D495A" w:rsidRPr="00041737">
        <w:rPr>
          <w:rFonts w:ascii="Arial" w:hAnsi="Arial" w:cs="Arial"/>
          <w:iCs/>
          <w:sz w:val="28"/>
          <w:szCs w:val="28"/>
        </w:rPr>
        <w:t>the search for your next pastor, and I know because of this, I know that the best candidate will be brought into the community.</w:t>
      </w:r>
    </w:p>
    <w:p w14:paraId="1EECC093" w14:textId="77777777" w:rsidR="004D495A" w:rsidRPr="00041737" w:rsidRDefault="004D495A" w:rsidP="00694875">
      <w:pPr>
        <w:jc w:val="both"/>
        <w:rPr>
          <w:rFonts w:ascii="Arial" w:hAnsi="Arial" w:cs="Arial"/>
          <w:iCs/>
          <w:sz w:val="28"/>
          <w:szCs w:val="28"/>
        </w:rPr>
      </w:pPr>
    </w:p>
    <w:p w14:paraId="71FC2509" w14:textId="637FA44C" w:rsidR="004D495A" w:rsidRPr="00041737" w:rsidRDefault="004D495A" w:rsidP="00694875">
      <w:pPr>
        <w:jc w:val="both"/>
        <w:rPr>
          <w:rFonts w:ascii="Arial" w:hAnsi="Arial" w:cs="Arial"/>
          <w:iCs/>
          <w:sz w:val="28"/>
          <w:szCs w:val="28"/>
        </w:rPr>
      </w:pPr>
      <w:r w:rsidRPr="00041737">
        <w:rPr>
          <w:rFonts w:ascii="Arial" w:hAnsi="Arial" w:cs="Arial"/>
          <w:iCs/>
          <w:sz w:val="28"/>
          <w:szCs w:val="28"/>
        </w:rPr>
        <w:t>Some have asked, “Why are you acting like you are leaving?”</w:t>
      </w:r>
    </w:p>
    <w:p w14:paraId="4836C18C" w14:textId="77777777" w:rsidR="004D495A" w:rsidRPr="00041737" w:rsidRDefault="004D495A" w:rsidP="00694875">
      <w:pPr>
        <w:jc w:val="both"/>
        <w:rPr>
          <w:rFonts w:ascii="Arial" w:hAnsi="Arial" w:cs="Arial"/>
          <w:iCs/>
          <w:sz w:val="28"/>
          <w:szCs w:val="28"/>
        </w:rPr>
      </w:pPr>
    </w:p>
    <w:p w14:paraId="18CC0411" w14:textId="238E1B7D" w:rsidR="004D495A" w:rsidRPr="00041737" w:rsidRDefault="004D495A" w:rsidP="00694875">
      <w:pPr>
        <w:jc w:val="both"/>
        <w:rPr>
          <w:rFonts w:ascii="Arial" w:hAnsi="Arial" w:cs="Arial"/>
          <w:iCs/>
          <w:sz w:val="28"/>
          <w:szCs w:val="28"/>
        </w:rPr>
      </w:pPr>
      <w:r w:rsidRPr="00041737">
        <w:rPr>
          <w:rFonts w:ascii="Arial" w:hAnsi="Arial" w:cs="Arial"/>
          <w:iCs/>
          <w:sz w:val="28"/>
          <w:szCs w:val="28"/>
        </w:rPr>
        <w:t xml:space="preserve">Well, the truth of the matter is that contracts are contracts, and </w:t>
      </w:r>
      <w:r w:rsidR="00ED2295" w:rsidRPr="00041737">
        <w:rPr>
          <w:rFonts w:ascii="Arial" w:hAnsi="Arial" w:cs="Arial"/>
          <w:iCs/>
          <w:sz w:val="28"/>
          <w:szCs w:val="28"/>
        </w:rPr>
        <w:t xml:space="preserve">we must allow for the work of the church to take </w:t>
      </w:r>
      <w:r w:rsidR="00041737" w:rsidRPr="00041737">
        <w:rPr>
          <w:rFonts w:ascii="Arial" w:hAnsi="Arial" w:cs="Arial"/>
          <w:iCs/>
          <w:sz w:val="28"/>
          <w:szCs w:val="28"/>
        </w:rPr>
        <w:t>place and</w:t>
      </w:r>
      <w:r w:rsidR="00ED2295" w:rsidRPr="00041737">
        <w:rPr>
          <w:rFonts w:ascii="Arial" w:hAnsi="Arial" w:cs="Arial"/>
          <w:iCs/>
          <w:sz w:val="28"/>
          <w:szCs w:val="28"/>
        </w:rPr>
        <w:t xml:space="preserve"> allow for God to move in our midst.</w:t>
      </w:r>
    </w:p>
    <w:p w14:paraId="6B8294A5" w14:textId="77777777" w:rsidR="00ED2295" w:rsidRPr="00041737" w:rsidRDefault="00ED2295" w:rsidP="00694875">
      <w:pPr>
        <w:jc w:val="both"/>
        <w:rPr>
          <w:rFonts w:ascii="Arial" w:hAnsi="Arial" w:cs="Arial"/>
          <w:iCs/>
          <w:sz w:val="28"/>
          <w:szCs w:val="28"/>
        </w:rPr>
      </w:pPr>
    </w:p>
    <w:p w14:paraId="49A9972D" w14:textId="519C818A" w:rsidR="00ED2295" w:rsidRPr="00041737" w:rsidRDefault="00ED2295" w:rsidP="00694875">
      <w:pPr>
        <w:jc w:val="both"/>
        <w:rPr>
          <w:rFonts w:ascii="Arial" w:hAnsi="Arial" w:cs="Arial"/>
          <w:iCs/>
          <w:sz w:val="28"/>
          <w:szCs w:val="28"/>
        </w:rPr>
      </w:pPr>
      <w:r w:rsidRPr="00041737">
        <w:rPr>
          <w:rFonts w:ascii="Arial" w:hAnsi="Arial" w:cs="Arial"/>
          <w:iCs/>
          <w:sz w:val="28"/>
          <w:szCs w:val="28"/>
        </w:rPr>
        <w:t>As I have shared with Judy, I am happy to help in any wa</w:t>
      </w:r>
      <w:r w:rsidR="00B46678" w:rsidRPr="00041737">
        <w:rPr>
          <w:rFonts w:ascii="Arial" w:hAnsi="Arial" w:cs="Arial"/>
          <w:iCs/>
          <w:sz w:val="28"/>
          <w:szCs w:val="28"/>
        </w:rPr>
        <w:t xml:space="preserve">y I can, all within the scope of what an interim is called to do.  </w:t>
      </w:r>
    </w:p>
    <w:p w14:paraId="4ECA9327" w14:textId="77777777" w:rsidR="00B46678" w:rsidRPr="00041737" w:rsidRDefault="00B46678" w:rsidP="00694875">
      <w:pPr>
        <w:jc w:val="both"/>
        <w:rPr>
          <w:rFonts w:ascii="Arial" w:hAnsi="Arial" w:cs="Arial"/>
          <w:iCs/>
          <w:sz w:val="28"/>
          <w:szCs w:val="28"/>
        </w:rPr>
      </w:pPr>
    </w:p>
    <w:p w14:paraId="52D4D0FF" w14:textId="52663502" w:rsidR="00B46678" w:rsidRPr="00041737" w:rsidRDefault="00B46678" w:rsidP="00694875">
      <w:pPr>
        <w:jc w:val="both"/>
        <w:rPr>
          <w:rFonts w:ascii="Arial" w:hAnsi="Arial" w:cs="Arial"/>
          <w:iCs/>
          <w:sz w:val="28"/>
          <w:szCs w:val="28"/>
        </w:rPr>
      </w:pPr>
      <w:r w:rsidRPr="00041737">
        <w:rPr>
          <w:rFonts w:ascii="Arial" w:hAnsi="Arial" w:cs="Arial"/>
          <w:iCs/>
          <w:sz w:val="28"/>
          <w:szCs w:val="28"/>
        </w:rPr>
        <w:t xml:space="preserve">I will forever be grateful </w:t>
      </w:r>
      <w:r w:rsidR="00BB4DAC" w:rsidRPr="00041737">
        <w:rPr>
          <w:rFonts w:ascii="Arial" w:hAnsi="Arial" w:cs="Arial"/>
          <w:iCs/>
          <w:sz w:val="28"/>
          <w:szCs w:val="28"/>
        </w:rPr>
        <w:t xml:space="preserve">to the WPC community, and the lessons I have learned, even at my age!  </w:t>
      </w:r>
    </w:p>
    <w:p w14:paraId="13D44406" w14:textId="77777777" w:rsidR="00BB4DAC" w:rsidRPr="00041737" w:rsidRDefault="00BB4DAC" w:rsidP="00694875">
      <w:pPr>
        <w:jc w:val="both"/>
        <w:rPr>
          <w:rFonts w:ascii="Arial" w:hAnsi="Arial" w:cs="Arial"/>
          <w:iCs/>
          <w:sz w:val="28"/>
          <w:szCs w:val="28"/>
        </w:rPr>
      </w:pPr>
    </w:p>
    <w:p w14:paraId="7AA0D58F" w14:textId="219972B7" w:rsidR="00BB4DAC" w:rsidRPr="00041737" w:rsidRDefault="00BB4DAC" w:rsidP="00694875">
      <w:pPr>
        <w:jc w:val="both"/>
        <w:rPr>
          <w:rFonts w:ascii="Arial" w:hAnsi="Arial" w:cs="Arial"/>
          <w:iCs/>
          <w:sz w:val="28"/>
          <w:szCs w:val="28"/>
        </w:rPr>
      </w:pPr>
      <w:r w:rsidRPr="00041737">
        <w:rPr>
          <w:rFonts w:ascii="Arial" w:hAnsi="Arial" w:cs="Arial"/>
          <w:iCs/>
          <w:sz w:val="28"/>
          <w:szCs w:val="28"/>
        </w:rPr>
        <w:t xml:space="preserve">With all of </w:t>
      </w:r>
      <w:r w:rsidR="007E2D93" w:rsidRPr="00041737">
        <w:rPr>
          <w:rFonts w:ascii="Arial" w:hAnsi="Arial" w:cs="Arial"/>
          <w:iCs/>
          <w:sz w:val="28"/>
          <w:szCs w:val="28"/>
        </w:rPr>
        <w:t>this being said, I would like to share some things about the last month, and moments of ministry.</w:t>
      </w:r>
    </w:p>
    <w:p w14:paraId="28A6CF49" w14:textId="77777777" w:rsidR="007E2D93" w:rsidRPr="00041737" w:rsidRDefault="007E2D93" w:rsidP="00694875">
      <w:pPr>
        <w:jc w:val="both"/>
        <w:rPr>
          <w:rFonts w:ascii="Arial" w:hAnsi="Arial" w:cs="Arial"/>
          <w:iCs/>
          <w:sz w:val="28"/>
          <w:szCs w:val="28"/>
        </w:rPr>
      </w:pPr>
    </w:p>
    <w:p w14:paraId="335CA9A5" w14:textId="6A22FCD2" w:rsidR="00B307D8" w:rsidRPr="00041737" w:rsidRDefault="00B307D8" w:rsidP="00694875">
      <w:pPr>
        <w:jc w:val="both"/>
        <w:rPr>
          <w:rFonts w:ascii="Arial" w:hAnsi="Arial" w:cs="Arial"/>
          <w:iCs/>
          <w:sz w:val="28"/>
          <w:szCs w:val="28"/>
        </w:rPr>
      </w:pPr>
      <w:r w:rsidRPr="00041737">
        <w:rPr>
          <w:rFonts w:ascii="Arial" w:hAnsi="Arial" w:cs="Arial"/>
          <w:iCs/>
          <w:sz w:val="28"/>
          <w:szCs w:val="28"/>
        </w:rPr>
        <w:t>We hosted Family Promise, and I cooked dinner one evening with Pat Koester.  That was something to experience.  We have received “Thank You,” cards from the folks at the Unitari</w:t>
      </w:r>
      <w:r w:rsidR="00C64A22" w:rsidRPr="00041737">
        <w:rPr>
          <w:rFonts w:ascii="Arial" w:hAnsi="Arial" w:cs="Arial"/>
          <w:iCs/>
          <w:sz w:val="28"/>
          <w:szCs w:val="28"/>
        </w:rPr>
        <w:t xml:space="preserve">an Church who were staying with the families during the week, and thanked us all for the hospitality and wonderful meals.  Nancy </w:t>
      </w:r>
      <w:r w:rsidR="00C36324" w:rsidRPr="00041737">
        <w:rPr>
          <w:rFonts w:ascii="Arial" w:hAnsi="Arial" w:cs="Arial"/>
          <w:iCs/>
          <w:sz w:val="28"/>
          <w:szCs w:val="28"/>
        </w:rPr>
        <w:t>continues doing a great job leading this group.</w:t>
      </w:r>
    </w:p>
    <w:p w14:paraId="40B531CB" w14:textId="77777777" w:rsidR="00C36324" w:rsidRPr="00041737" w:rsidRDefault="00C36324" w:rsidP="00694875">
      <w:pPr>
        <w:jc w:val="both"/>
        <w:rPr>
          <w:rFonts w:ascii="Arial" w:hAnsi="Arial" w:cs="Arial"/>
          <w:iCs/>
          <w:sz w:val="28"/>
          <w:szCs w:val="28"/>
        </w:rPr>
      </w:pPr>
    </w:p>
    <w:p w14:paraId="0622B1D8" w14:textId="6665D9D6" w:rsidR="00C36324" w:rsidRPr="00041737" w:rsidRDefault="00C36324" w:rsidP="00694875">
      <w:pPr>
        <w:jc w:val="both"/>
        <w:rPr>
          <w:rFonts w:ascii="Arial" w:hAnsi="Arial" w:cs="Arial"/>
          <w:iCs/>
          <w:sz w:val="28"/>
          <w:szCs w:val="28"/>
        </w:rPr>
      </w:pPr>
      <w:r w:rsidRPr="00041737">
        <w:rPr>
          <w:rFonts w:ascii="Arial" w:hAnsi="Arial" w:cs="Arial"/>
          <w:iCs/>
          <w:sz w:val="28"/>
          <w:szCs w:val="28"/>
        </w:rPr>
        <w:t>I have spent time with both Kevin and Den</w:t>
      </w:r>
      <w:r w:rsidR="002F14C4" w:rsidRPr="00041737">
        <w:rPr>
          <w:rFonts w:ascii="Arial" w:hAnsi="Arial" w:cs="Arial"/>
          <w:iCs/>
          <w:sz w:val="28"/>
          <w:szCs w:val="28"/>
        </w:rPr>
        <w:t xml:space="preserve">nis discussing current budget needs, </w:t>
      </w:r>
      <w:r w:rsidR="00B3514E" w:rsidRPr="00041737">
        <w:rPr>
          <w:rFonts w:ascii="Arial" w:hAnsi="Arial" w:cs="Arial"/>
          <w:iCs/>
          <w:sz w:val="28"/>
          <w:szCs w:val="28"/>
        </w:rPr>
        <w:t>successes</w:t>
      </w:r>
      <w:r w:rsidR="002F14C4" w:rsidRPr="00041737">
        <w:rPr>
          <w:rFonts w:ascii="Arial" w:hAnsi="Arial" w:cs="Arial"/>
          <w:iCs/>
          <w:sz w:val="28"/>
          <w:szCs w:val="28"/>
        </w:rPr>
        <w:t>, and where we stand as we enter the final stretch for this year.  I know that a lot of work has gone into the budget for next year, and everyone is to thank for this.</w:t>
      </w:r>
    </w:p>
    <w:p w14:paraId="11BD7F9B" w14:textId="7E4B70B7" w:rsidR="002F14C4" w:rsidRPr="00041737" w:rsidRDefault="00334E13" w:rsidP="00694875">
      <w:pPr>
        <w:jc w:val="both"/>
        <w:rPr>
          <w:rFonts w:ascii="Arial" w:hAnsi="Arial" w:cs="Arial"/>
          <w:iCs/>
          <w:sz w:val="28"/>
          <w:szCs w:val="28"/>
        </w:rPr>
      </w:pPr>
      <w:r w:rsidRPr="00041737">
        <w:rPr>
          <w:rFonts w:ascii="Arial" w:hAnsi="Arial" w:cs="Arial"/>
          <w:iCs/>
          <w:sz w:val="28"/>
          <w:szCs w:val="28"/>
        </w:rPr>
        <w:t>James K has painstakingly addressed so much over the past six months.  If AC issues weren’t enough, the simple fact that we had a flood “from within’ was something that none of us saw coming.</w:t>
      </w:r>
      <w:r w:rsidR="00001C14" w:rsidRPr="00041737">
        <w:rPr>
          <w:rFonts w:ascii="Arial" w:hAnsi="Arial" w:cs="Arial"/>
          <w:iCs/>
          <w:sz w:val="28"/>
          <w:szCs w:val="28"/>
        </w:rPr>
        <w:t xml:space="preserve">  I am grateful for his </w:t>
      </w:r>
      <w:r w:rsidR="008C4BD8" w:rsidRPr="00041737">
        <w:rPr>
          <w:rFonts w:ascii="Arial" w:hAnsi="Arial" w:cs="Arial"/>
          <w:iCs/>
          <w:sz w:val="28"/>
          <w:szCs w:val="28"/>
        </w:rPr>
        <w:t>leadership</w:t>
      </w:r>
      <w:r w:rsidR="00001C14" w:rsidRPr="00041737">
        <w:rPr>
          <w:rFonts w:ascii="Arial" w:hAnsi="Arial" w:cs="Arial"/>
          <w:iCs/>
          <w:sz w:val="28"/>
          <w:szCs w:val="28"/>
        </w:rPr>
        <w:t xml:space="preserve"> and those who serve with him.</w:t>
      </w:r>
    </w:p>
    <w:p w14:paraId="7C74AECD" w14:textId="77777777" w:rsidR="00001C14" w:rsidRPr="00041737" w:rsidRDefault="00001C14" w:rsidP="00694875">
      <w:pPr>
        <w:jc w:val="both"/>
        <w:rPr>
          <w:rFonts w:ascii="Arial" w:hAnsi="Arial" w:cs="Arial"/>
          <w:iCs/>
          <w:sz w:val="28"/>
          <w:szCs w:val="28"/>
        </w:rPr>
      </w:pPr>
    </w:p>
    <w:p w14:paraId="22BC336E" w14:textId="36512214" w:rsidR="00001C14" w:rsidRPr="00041737" w:rsidRDefault="00001C14" w:rsidP="00694875">
      <w:pPr>
        <w:jc w:val="both"/>
        <w:rPr>
          <w:rFonts w:ascii="Arial" w:hAnsi="Arial" w:cs="Arial"/>
          <w:iCs/>
          <w:sz w:val="28"/>
          <w:szCs w:val="28"/>
        </w:rPr>
      </w:pPr>
      <w:r w:rsidRPr="00041737">
        <w:rPr>
          <w:rFonts w:ascii="Arial" w:hAnsi="Arial" w:cs="Arial"/>
          <w:iCs/>
          <w:sz w:val="28"/>
          <w:szCs w:val="28"/>
        </w:rPr>
        <w:t>As we plan for Sunday’s worship, the entire music department at WPC has been working to prepare for the Dedication of our Music Program for the coming year.  It is great having the Scholars back, and I am excited to hear of the plans for Advent.</w:t>
      </w:r>
    </w:p>
    <w:p w14:paraId="1459398E" w14:textId="77777777" w:rsidR="00F21F04" w:rsidRPr="00041737" w:rsidRDefault="00F21F04" w:rsidP="00694875">
      <w:pPr>
        <w:jc w:val="both"/>
        <w:rPr>
          <w:rFonts w:ascii="Arial" w:hAnsi="Arial" w:cs="Arial"/>
          <w:iCs/>
          <w:sz w:val="28"/>
          <w:szCs w:val="28"/>
        </w:rPr>
      </w:pPr>
    </w:p>
    <w:p w14:paraId="62534167" w14:textId="5D48DABC" w:rsidR="00F21F04" w:rsidRPr="00041737" w:rsidRDefault="00F21F04" w:rsidP="00694875">
      <w:pPr>
        <w:jc w:val="both"/>
        <w:rPr>
          <w:rFonts w:ascii="Arial" w:hAnsi="Arial" w:cs="Arial"/>
          <w:iCs/>
          <w:sz w:val="28"/>
          <w:szCs w:val="28"/>
        </w:rPr>
      </w:pPr>
      <w:r w:rsidRPr="00041737">
        <w:rPr>
          <w:rFonts w:ascii="Arial" w:hAnsi="Arial" w:cs="Arial"/>
          <w:iCs/>
          <w:sz w:val="28"/>
          <w:szCs w:val="28"/>
        </w:rPr>
        <w:t>World Communion Sunday is also just around the corner and Anya will be preaching that Sunday.</w:t>
      </w:r>
    </w:p>
    <w:p w14:paraId="292E9569" w14:textId="77777777" w:rsidR="00E92C81" w:rsidRPr="00041737" w:rsidRDefault="00E92C81" w:rsidP="00694875">
      <w:pPr>
        <w:jc w:val="both"/>
        <w:rPr>
          <w:rFonts w:ascii="Arial" w:hAnsi="Arial" w:cs="Arial"/>
          <w:iCs/>
          <w:sz w:val="28"/>
          <w:szCs w:val="28"/>
        </w:rPr>
      </w:pPr>
    </w:p>
    <w:p w14:paraId="1289A9CC" w14:textId="299FFF92" w:rsidR="00E92C81" w:rsidRPr="00041737" w:rsidRDefault="00E92C81" w:rsidP="00694875">
      <w:pPr>
        <w:jc w:val="both"/>
        <w:rPr>
          <w:rFonts w:ascii="Arial" w:hAnsi="Arial" w:cs="Arial"/>
          <w:iCs/>
          <w:sz w:val="28"/>
          <w:szCs w:val="28"/>
        </w:rPr>
      </w:pPr>
      <w:r w:rsidRPr="00041737">
        <w:rPr>
          <w:rFonts w:ascii="Arial" w:hAnsi="Arial" w:cs="Arial"/>
          <w:iCs/>
          <w:sz w:val="28"/>
          <w:szCs w:val="28"/>
        </w:rPr>
        <w:t xml:space="preserve">Many thanks to Michael for filling in </w:t>
      </w:r>
      <w:r w:rsidR="00A42957" w:rsidRPr="00041737">
        <w:rPr>
          <w:rFonts w:ascii="Arial" w:hAnsi="Arial" w:cs="Arial"/>
          <w:iCs/>
          <w:sz w:val="28"/>
          <w:szCs w:val="28"/>
        </w:rPr>
        <w:t xml:space="preserve">while Liz had surgery, and to Kathy S. for filling the pulpit and </w:t>
      </w:r>
      <w:r w:rsidR="00B3514E" w:rsidRPr="00041737">
        <w:rPr>
          <w:rFonts w:ascii="Arial" w:hAnsi="Arial" w:cs="Arial"/>
          <w:iCs/>
          <w:sz w:val="28"/>
          <w:szCs w:val="28"/>
        </w:rPr>
        <w:t>several</w:t>
      </w:r>
      <w:r w:rsidR="00A42957" w:rsidRPr="00041737">
        <w:rPr>
          <w:rFonts w:ascii="Arial" w:hAnsi="Arial" w:cs="Arial"/>
          <w:iCs/>
          <w:sz w:val="28"/>
          <w:szCs w:val="28"/>
        </w:rPr>
        <w:t xml:space="preserve"> meetings while I was ill.  </w:t>
      </w:r>
    </w:p>
    <w:p w14:paraId="307AEB26" w14:textId="77777777" w:rsidR="00001C14" w:rsidRPr="00041737" w:rsidRDefault="00001C14" w:rsidP="00694875">
      <w:pPr>
        <w:jc w:val="both"/>
        <w:rPr>
          <w:rFonts w:ascii="Arial" w:hAnsi="Arial" w:cs="Arial"/>
          <w:iCs/>
          <w:sz w:val="28"/>
          <w:szCs w:val="28"/>
        </w:rPr>
      </w:pPr>
    </w:p>
    <w:p w14:paraId="5723A680" w14:textId="557A4E2D" w:rsidR="00001C14" w:rsidRPr="00041737" w:rsidRDefault="00001C14" w:rsidP="00694875">
      <w:pPr>
        <w:jc w:val="both"/>
        <w:rPr>
          <w:rFonts w:ascii="Arial" w:hAnsi="Arial" w:cs="Arial"/>
          <w:iCs/>
          <w:sz w:val="28"/>
          <w:szCs w:val="28"/>
        </w:rPr>
      </w:pPr>
      <w:r w:rsidRPr="00041737">
        <w:rPr>
          <w:rFonts w:ascii="Arial" w:hAnsi="Arial" w:cs="Arial"/>
          <w:iCs/>
          <w:sz w:val="28"/>
          <w:szCs w:val="28"/>
        </w:rPr>
        <w:t>While the Friday Night movies did not come off as planned, we still have enjoyed Fried Green Tomatoes and October Sky.</w:t>
      </w:r>
    </w:p>
    <w:p w14:paraId="200995D0" w14:textId="77777777" w:rsidR="00713867" w:rsidRPr="00041737" w:rsidRDefault="00713867" w:rsidP="00694875">
      <w:pPr>
        <w:jc w:val="both"/>
        <w:rPr>
          <w:rFonts w:ascii="Arial" w:hAnsi="Arial" w:cs="Arial"/>
          <w:iCs/>
          <w:sz w:val="28"/>
          <w:szCs w:val="28"/>
        </w:rPr>
      </w:pPr>
    </w:p>
    <w:p w14:paraId="73B5560F" w14:textId="5D009BA5" w:rsidR="00B85AC8" w:rsidRPr="00041737" w:rsidRDefault="00B85AC8" w:rsidP="00694875">
      <w:pPr>
        <w:jc w:val="both"/>
        <w:rPr>
          <w:rFonts w:ascii="Arial" w:hAnsi="Arial" w:cs="Arial"/>
          <w:iCs/>
          <w:sz w:val="28"/>
          <w:szCs w:val="28"/>
        </w:rPr>
      </w:pPr>
      <w:r w:rsidRPr="00041737">
        <w:rPr>
          <w:rFonts w:ascii="Arial" w:hAnsi="Arial" w:cs="Arial"/>
          <w:iCs/>
          <w:sz w:val="28"/>
          <w:szCs w:val="28"/>
        </w:rPr>
        <w:t>Stay in God’s grip!</w:t>
      </w:r>
    </w:p>
    <w:p w14:paraId="08EABDBD" w14:textId="146AB724" w:rsidR="002A416B" w:rsidRPr="00041737" w:rsidRDefault="00B85AC8" w:rsidP="00694875">
      <w:pPr>
        <w:jc w:val="both"/>
        <w:rPr>
          <w:rFonts w:ascii="Arial" w:hAnsi="Arial" w:cs="Arial"/>
          <w:iCs/>
          <w:sz w:val="28"/>
          <w:szCs w:val="28"/>
        </w:rPr>
      </w:pPr>
      <w:r w:rsidRPr="00041737">
        <w:rPr>
          <w:rFonts w:ascii="Arial" w:hAnsi="Arial" w:cs="Arial"/>
          <w:iCs/>
          <w:sz w:val="28"/>
          <w:szCs w:val="28"/>
        </w:rPr>
        <w:t>Todd</w:t>
      </w:r>
    </w:p>
    <w:p w14:paraId="0053D0B4" w14:textId="77777777" w:rsidR="00996794" w:rsidRPr="00041737" w:rsidRDefault="00996794" w:rsidP="00694875">
      <w:pPr>
        <w:jc w:val="both"/>
        <w:rPr>
          <w:rFonts w:ascii="Arial" w:hAnsi="Arial" w:cs="Arial"/>
          <w:iCs/>
          <w:sz w:val="28"/>
          <w:szCs w:val="28"/>
        </w:rPr>
      </w:pPr>
    </w:p>
    <w:p w14:paraId="2DAEEBA2" w14:textId="65463232" w:rsidR="00996794" w:rsidRPr="00041737" w:rsidRDefault="00996794" w:rsidP="00694875">
      <w:pPr>
        <w:jc w:val="both"/>
        <w:rPr>
          <w:rFonts w:ascii="Arial" w:hAnsi="Arial" w:cs="Arial"/>
          <w:iCs/>
          <w:sz w:val="28"/>
          <w:szCs w:val="28"/>
        </w:rPr>
      </w:pPr>
      <w:r w:rsidRPr="00041737">
        <w:rPr>
          <w:rFonts w:ascii="Arial" w:hAnsi="Arial" w:cs="Arial"/>
          <w:iCs/>
          <w:sz w:val="28"/>
          <w:szCs w:val="28"/>
        </w:rPr>
        <w:t>Rev. G. Todd Starnes-Williams</w:t>
      </w:r>
    </w:p>
    <w:p w14:paraId="1BC48F52" w14:textId="429F060E" w:rsidR="00996794" w:rsidRPr="00041737" w:rsidRDefault="00996794" w:rsidP="00694875">
      <w:pPr>
        <w:jc w:val="both"/>
        <w:rPr>
          <w:rFonts w:ascii="Arial" w:hAnsi="Arial" w:cs="Arial"/>
          <w:iCs/>
          <w:sz w:val="28"/>
          <w:szCs w:val="28"/>
        </w:rPr>
      </w:pPr>
      <w:r w:rsidRPr="00041737">
        <w:rPr>
          <w:rFonts w:ascii="Arial" w:hAnsi="Arial" w:cs="Arial"/>
          <w:iCs/>
          <w:sz w:val="28"/>
          <w:szCs w:val="28"/>
        </w:rPr>
        <w:t>Senior Interim Minister</w:t>
      </w:r>
    </w:p>
    <w:p w14:paraId="550835F8" w14:textId="161C8BAC" w:rsidR="00996794" w:rsidRPr="00041737" w:rsidRDefault="00996794" w:rsidP="00694875">
      <w:pPr>
        <w:jc w:val="both"/>
        <w:rPr>
          <w:rFonts w:ascii="Arial" w:hAnsi="Arial" w:cs="Arial"/>
          <w:iCs/>
          <w:sz w:val="28"/>
          <w:szCs w:val="28"/>
        </w:rPr>
      </w:pPr>
      <w:r w:rsidRPr="00041737">
        <w:rPr>
          <w:rFonts w:ascii="Arial" w:hAnsi="Arial" w:cs="Arial"/>
          <w:iCs/>
          <w:sz w:val="28"/>
          <w:szCs w:val="28"/>
        </w:rPr>
        <w:t>Webster Presbyterian Church</w:t>
      </w:r>
    </w:p>
    <w:sectPr w:rsidR="00996794" w:rsidRPr="00041737" w:rsidSect="00CB0166">
      <w:footerReference w:type="default" r:id="rId8"/>
      <w:headerReference w:type="first" r:id="rId9"/>
      <w:footerReference w:type="first" r:id="rId10"/>
      <w:pgSz w:w="12240" w:h="15840"/>
      <w:pgMar w:top="720" w:right="720" w:bottom="720" w:left="720" w:header="576"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2DA9" w14:textId="77777777" w:rsidR="00481F0C" w:rsidRDefault="00481F0C" w:rsidP="00626B9D">
      <w:r>
        <w:separator/>
      </w:r>
    </w:p>
  </w:endnote>
  <w:endnote w:type="continuationSeparator" w:id="0">
    <w:p w14:paraId="7D34EA88" w14:textId="77777777" w:rsidR="00481F0C" w:rsidRDefault="00481F0C" w:rsidP="0062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5581"/>
      <w:docPartObj>
        <w:docPartGallery w:val="Page Numbers (Bottom of Page)"/>
        <w:docPartUnique/>
      </w:docPartObj>
    </w:sdtPr>
    <w:sdtEndPr>
      <w:rPr>
        <w:noProof/>
      </w:rPr>
    </w:sdtEndPr>
    <w:sdtContent>
      <w:p w14:paraId="349002CC" w14:textId="215DC216" w:rsidR="00DA62AA" w:rsidRDefault="00DA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EAE04" w14:textId="339A50D3" w:rsidR="00341F59" w:rsidRPr="00F611FB" w:rsidRDefault="00341F59" w:rsidP="00F611FB">
    <w:pPr>
      <w:pStyle w:val="Footer"/>
      <w:pBdr>
        <w:top w:val="single" w:sz="2" w:space="5" w:color="1B264B"/>
      </w:pBdr>
      <w:jc w:val="center"/>
      <w:rPr>
        <w:rFonts w:ascii="Garamond" w:hAnsi="Garamond"/>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80799"/>
      <w:docPartObj>
        <w:docPartGallery w:val="Page Numbers (Bottom of Page)"/>
        <w:docPartUnique/>
      </w:docPartObj>
    </w:sdtPr>
    <w:sdtEndPr>
      <w:rPr>
        <w:noProof/>
      </w:rPr>
    </w:sdtEndPr>
    <w:sdtContent>
      <w:p w14:paraId="505A08F9" w14:textId="4937B61D" w:rsidR="00DA62AA" w:rsidRDefault="00DA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A28F6" w14:textId="77777777" w:rsidR="00DA62AA" w:rsidRDefault="00DA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242D" w14:textId="77777777" w:rsidR="00481F0C" w:rsidRDefault="00481F0C" w:rsidP="00626B9D">
      <w:r>
        <w:separator/>
      </w:r>
    </w:p>
  </w:footnote>
  <w:footnote w:type="continuationSeparator" w:id="0">
    <w:p w14:paraId="6B114617" w14:textId="77777777" w:rsidR="00481F0C" w:rsidRDefault="00481F0C" w:rsidP="0062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4568" w14:textId="76F4D9FF" w:rsidR="007526C1" w:rsidRPr="007526C1" w:rsidRDefault="007526C1" w:rsidP="007526C1">
    <w:pPr>
      <w:pStyle w:val="Header"/>
      <w:rPr>
        <w:rFonts w:asciiTheme="majorHAnsi" w:hAnsiTheme="majorHAnsi" w:cstheme="majorHAnsi"/>
        <w:b/>
        <w:bCs/>
        <w:sz w:val="28"/>
        <w:szCs w:val="28"/>
      </w:rPr>
    </w:pPr>
    <w:r>
      <w:rPr>
        <w:rFonts w:asciiTheme="majorHAnsi" w:hAnsiTheme="majorHAnsi" w:cstheme="majorHAnsi"/>
        <w:b/>
        <w:bCs/>
        <w:noProof/>
        <w:sz w:val="28"/>
        <w:szCs w:val="28"/>
      </w:rPr>
      <w:drawing>
        <wp:anchor distT="0" distB="0" distL="114300" distR="114300" simplePos="0" relativeHeight="251677184" behindDoc="1" locked="0" layoutInCell="1" allowOverlap="1" wp14:anchorId="542FEFC1" wp14:editId="09FACBB3">
          <wp:simplePos x="0" y="0"/>
          <wp:positionH relativeFrom="column">
            <wp:posOffset>-267335</wp:posOffset>
          </wp:positionH>
          <wp:positionV relativeFrom="paragraph">
            <wp:posOffset>0</wp:posOffset>
          </wp:positionV>
          <wp:extent cx="445135" cy="845820"/>
          <wp:effectExtent l="0" t="0" r="0" b="0"/>
          <wp:wrapTight wrapText="bothSides">
            <wp:wrapPolygon edited="0">
              <wp:start x="0" y="0"/>
              <wp:lineTo x="0" y="20919"/>
              <wp:lineTo x="20337" y="20919"/>
              <wp:lineTo x="20337" y="0"/>
              <wp:lineTo x="0" y="0"/>
            </wp:wrapPolygon>
          </wp:wrapTight>
          <wp:docPr id="2062136706" name="Picture 7" descr="A cross with a red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6706" name="Picture 7" descr="A cross with a red and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45135" cy="845820"/>
                  </a:xfrm>
                  <a:prstGeom prst="rect">
                    <a:avLst/>
                  </a:prstGeom>
                </pic:spPr>
              </pic:pic>
            </a:graphicData>
          </a:graphic>
          <wp14:sizeRelH relativeFrom="page">
            <wp14:pctWidth>0</wp14:pctWidth>
          </wp14:sizeRelH>
          <wp14:sizeRelV relativeFrom="page">
            <wp14:pctHeight>0</wp14:pctHeight>
          </wp14:sizeRelV>
        </wp:anchor>
      </w:drawing>
    </w:r>
    <w:r w:rsidR="00594109">
      <w:rPr>
        <w:rFonts w:asciiTheme="majorHAnsi" w:hAnsiTheme="majorHAnsi" w:cstheme="majorHAnsi"/>
        <w:b/>
        <w:bCs/>
        <w:sz w:val="28"/>
        <w:szCs w:val="28"/>
      </w:rPr>
      <w:t>Report to the Session</w:t>
    </w:r>
    <w:r w:rsidR="007A7EEF">
      <w:rPr>
        <w:rFonts w:asciiTheme="majorHAnsi" w:hAnsiTheme="majorHAnsi" w:cstheme="majorHAnsi"/>
        <w:b/>
        <w:bCs/>
        <w:sz w:val="28"/>
        <w:szCs w:val="28"/>
      </w:rPr>
      <w:t xml:space="preserve"> – September 23, 2025 </w:t>
    </w:r>
  </w:p>
  <w:p w14:paraId="3B570A2B" w14:textId="46F639F3" w:rsidR="007526C1" w:rsidRPr="007526C1" w:rsidRDefault="00594109" w:rsidP="007526C1">
    <w:pPr>
      <w:pStyle w:val="Header"/>
      <w:rPr>
        <w:rFonts w:asciiTheme="majorHAnsi" w:hAnsiTheme="majorHAnsi" w:cstheme="majorHAnsi"/>
        <w:b/>
        <w:bCs/>
        <w:sz w:val="28"/>
        <w:szCs w:val="28"/>
      </w:rPr>
    </w:pPr>
    <w:r>
      <w:rPr>
        <w:rFonts w:asciiTheme="majorHAnsi" w:hAnsiTheme="majorHAnsi" w:cstheme="majorHAnsi"/>
        <w:b/>
        <w:bCs/>
        <w:sz w:val="28"/>
        <w:szCs w:val="28"/>
      </w:rPr>
      <w:t>Rev. G. Todd Williams, Interim Senior Pastor</w:t>
    </w:r>
  </w:p>
  <w:p w14:paraId="776472BE" w14:textId="77777777" w:rsidR="007526C1" w:rsidRDefault="007526C1" w:rsidP="007526C1">
    <w:pPr>
      <w:pStyle w:val="Header"/>
      <w:rPr>
        <w:rFonts w:asciiTheme="majorHAnsi" w:hAnsiTheme="majorHAnsi" w:cstheme="majorHAnsi"/>
        <w:b/>
        <w:bCs/>
        <w:sz w:val="28"/>
        <w:szCs w:val="28"/>
      </w:rPr>
    </w:pPr>
  </w:p>
  <w:p w14:paraId="1C8497DA" w14:textId="77777777" w:rsidR="00594109" w:rsidRPr="007526C1" w:rsidRDefault="00594109" w:rsidP="007526C1">
    <w:pPr>
      <w:pStyle w:val="Header"/>
      <w:rPr>
        <w:rFonts w:asciiTheme="majorHAnsi" w:hAnsiTheme="majorHAnsi" w:cstheme="majorHAnsi"/>
        <w:b/>
        <w:bCs/>
        <w:sz w:val="28"/>
        <w:szCs w:val="28"/>
      </w:rPr>
    </w:pPr>
  </w:p>
  <w:p w14:paraId="11780409" w14:textId="77777777" w:rsidR="007526C1" w:rsidRPr="007526C1" w:rsidRDefault="007526C1" w:rsidP="007526C1">
    <w:pPr>
      <w:pStyle w:val="Header"/>
      <w:rPr>
        <w:rFonts w:asciiTheme="majorHAnsi" w:hAnsiTheme="majorHAnsi" w:cstheme="majorHAns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C3"/>
    <w:multiLevelType w:val="multilevel"/>
    <w:tmpl w:val="4934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EB4"/>
    <w:multiLevelType w:val="multilevel"/>
    <w:tmpl w:val="602E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F44D8"/>
    <w:multiLevelType w:val="multilevel"/>
    <w:tmpl w:val="C716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679B8"/>
    <w:multiLevelType w:val="multilevel"/>
    <w:tmpl w:val="9FB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B36D3"/>
    <w:multiLevelType w:val="hybridMultilevel"/>
    <w:tmpl w:val="1BE6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C6564"/>
    <w:multiLevelType w:val="hybridMultilevel"/>
    <w:tmpl w:val="A696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E77D2"/>
    <w:multiLevelType w:val="multilevel"/>
    <w:tmpl w:val="2A3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65682"/>
    <w:multiLevelType w:val="multilevel"/>
    <w:tmpl w:val="FA34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D692B"/>
    <w:multiLevelType w:val="multilevel"/>
    <w:tmpl w:val="E90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A357F"/>
    <w:multiLevelType w:val="multilevel"/>
    <w:tmpl w:val="323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61D29"/>
    <w:multiLevelType w:val="multilevel"/>
    <w:tmpl w:val="D1CE88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54D1796"/>
    <w:multiLevelType w:val="multilevel"/>
    <w:tmpl w:val="019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5573F"/>
    <w:multiLevelType w:val="multilevel"/>
    <w:tmpl w:val="BED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D6553"/>
    <w:multiLevelType w:val="multilevel"/>
    <w:tmpl w:val="D95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091599">
    <w:abstractNumId w:val="5"/>
  </w:num>
  <w:num w:numId="2" w16cid:durableId="187647821">
    <w:abstractNumId w:val="8"/>
  </w:num>
  <w:num w:numId="3" w16cid:durableId="826634451">
    <w:abstractNumId w:val="11"/>
  </w:num>
  <w:num w:numId="4" w16cid:durableId="1745833976">
    <w:abstractNumId w:val="0"/>
  </w:num>
  <w:num w:numId="5" w16cid:durableId="70395660">
    <w:abstractNumId w:val="2"/>
  </w:num>
  <w:num w:numId="6" w16cid:durableId="1953629034">
    <w:abstractNumId w:val="3"/>
  </w:num>
  <w:num w:numId="7" w16cid:durableId="1918202432">
    <w:abstractNumId w:val="9"/>
  </w:num>
  <w:num w:numId="8" w16cid:durableId="1005934020">
    <w:abstractNumId w:val="13"/>
  </w:num>
  <w:num w:numId="9" w16cid:durableId="1888102451">
    <w:abstractNumId w:val="10"/>
  </w:num>
  <w:num w:numId="10" w16cid:durableId="1510215772">
    <w:abstractNumId w:val="6"/>
  </w:num>
  <w:num w:numId="11" w16cid:durableId="1652784037">
    <w:abstractNumId w:val="12"/>
  </w:num>
  <w:num w:numId="12" w16cid:durableId="1328903373">
    <w:abstractNumId w:val="1"/>
  </w:num>
  <w:num w:numId="13" w16cid:durableId="2056344647">
    <w:abstractNumId w:val="7"/>
  </w:num>
  <w:num w:numId="14" w16cid:durableId="832528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embedSystemFonts/>
  <w:activeWritingStyle w:appName="MSWord" w:lang="en-US" w:vendorID="8" w:dllVersion="513" w:checkStyle="1"/>
  <w:activeWritingStyle w:appName="MSWord" w:lang="en-GB"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DD"/>
    <w:rsid w:val="00001C14"/>
    <w:rsid w:val="00002A26"/>
    <w:rsid w:val="00006B4F"/>
    <w:rsid w:val="0001458B"/>
    <w:rsid w:val="00017178"/>
    <w:rsid w:val="00021A91"/>
    <w:rsid w:val="0002280B"/>
    <w:rsid w:val="000242A1"/>
    <w:rsid w:val="00024382"/>
    <w:rsid w:val="00025955"/>
    <w:rsid w:val="000319B5"/>
    <w:rsid w:val="000405BE"/>
    <w:rsid w:val="00041737"/>
    <w:rsid w:val="00042B13"/>
    <w:rsid w:val="00045F0E"/>
    <w:rsid w:val="00047DDD"/>
    <w:rsid w:val="000510BC"/>
    <w:rsid w:val="00060DEF"/>
    <w:rsid w:val="000658F9"/>
    <w:rsid w:val="00075A71"/>
    <w:rsid w:val="0008090A"/>
    <w:rsid w:val="000820BB"/>
    <w:rsid w:val="00082716"/>
    <w:rsid w:val="000859C1"/>
    <w:rsid w:val="000879B8"/>
    <w:rsid w:val="00093AB5"/>
    <w:rsid w:val="000A7BCF"/>
    <w:rsid w:val="000B2368"/>
    <w:rsid w:val="000B2453"/>
    <w:rsid w:val="000B7403"/>
    <w:rsid w:val="000D1DCA"/>
    <w:rsid w:val="000E3833"/>
    <w:rsid w:val="000E4E56"/>
    <w:rsid w:val="000E75B8"/>
    <w:rsid w:val="000F000C"/>
    <w:rsid w:val="000F4207"/>
    <w:rsid w:val="00101495"/>
    <w:rsid w:val="00104658"/>
    <w:rsid w:val="00106490"/>
    <w:rsid w:val="00107536"/>
    <w:rsid w:val="00107FAF"/>
    <w:rsid w:val="001165F7"/>
    <w:rsid w:val="0012727C"/>
    <w:rsid w:val="00131D2F"/>
    <w:rsid w:val="001330C7"/>
    <w:rsid w:val="00136035"/>
    <w:rsid w:val="001363AE"/>
    <w:rsid w:val="00137572"/>
    <w:rsid w:val="00141B6B"/>
    <w:rsid w:val="00141FD3"/>
    <w:rsid w:val="001569AE"/>
    <w:rsid w:val="00164F9D"/>
    <w:rsid w:val="00167806"/>
    <w:rsid w:val="00167F84"/>
    <w:rsid w:val="00171879"/>
    <w:rsid w:val="001724B9"/>
    <w:rsid w:val="00181A03"/>
    <w:rsid w:val="0018360A"/>
    <w:rsid w:val="00187707"/>
    <w:rsid w:val="00190AA2"/>
    <w:rsid w:val="00195373"/>
    <w:rsid w:val="00196B6E"/>
    <w:rsid w:val="001A66D3"/>
    <w:rsid w:val="001B5C4E"/>
    <w:rsid w:val="001C4CFF"/>
    <w:rsid w:val="001D0F8B"/>
    <w:rsid w:val="001D27F8"/>
    <w:rsid w:val="001D5423"/>
    <w:rsid w:val="001E127C"/>
    <w:rsid w:val="001E466B"/>
    <w:rsid w:val="001E4BEB"/>
    <w:rsid w:val="001F0A14"/>
    <w:rsid w:val="001F3D6B"/>
    <w:rsid w:val="002025AF"/>
    <w:rsid w:val="0020288B"/>
    <w:rsid w:val="002115C7"/>
    <w:rsid w:val="00212295"/>
    <w:rsid w:val="00212EA8"/>
    <w:rsid w:val="0021646F"/>
    <w:rsid w:val="002176FC"/>
    <w:rsid w:val="00223A42"/>
    <w:rsid w:val="00224EE7"/>
    <w:rsid w:val="002362DA"/>
    <w:rsid w:val="00240C76"/>
    <w:rsid w:val="002462A9"/>
    <w:rsid w:val="00247D52"/>
    <w:rsid w:val="00260534"/>
    <w:rsid w:val="002712C7"/>
    <w:rsid w:val="00275024"/>
    <w:rsid w:val="00282AC5"/>
    <w:rsid w:val="0028350D"/>
    <w:rsid w:val="00291333"/>
    <w:rsid w:val="002929FA"/>
    <w:rsid w:val="00295072"/>
    <w:rsid w:val="002A416B"/>
    <w:rsid w:val="002A6A72"/>
    <w:rsid w:val="002B03CF"/>
    <w:rsid w:val="002B48D0"/>
    <w:rsid w:val="002C10E6"/>
    <w:rsid w:val="002C22C0"/>
    <w:rsid w:val="002C4EA6"/>
    <w:rsid w:val="002C639C"/>
    <w:rsid w:val="002C7B8B"/>
    <w:rsid w:val="002D31EA"/>
    <w:rsid w:val="002E2FB5"/>
    <w:rsid w:val="002E4147"/>
    <w:rsid w:val="002F14C4"/>
    <w:rsid w:val="002F1C4D"/>
    <w:rsid w:val="002F2C67"/>
    <w:rsid w:val="002F57E7"/>
    <w:rsid w:val="0030110A"/>
    <w:rsid w:val="00306394"/>
    <w:rsid w:val="00307DA2"/>
    <w:rsid w:val="0032476E"/>
    <w:rsid w:val="00326A47"/>
    <w:rsid w:val="00330B7D"/>
    <w:rsid w:val="003318AD"/>
    <w:rsid w:val="00332AA7"/>
    <w:rsid w:val="00334E13"/>
    <w:rsid w:val="00341F59"/>
    <w:rsid w:val="00357379"/>
    <w:rsid w:val="00363048"/>
    <w:rsid w:val="00364A80"/>
    <w:rsid w:val="00372A8B"/>
    <w:rsid w:val="00377D33"/>
    <w:rsid w:val="00387A98"/>
    <w:rsid w:val="00390C7F"/>
    <w:rsid w:val="003918B1"/>
    <w:rsid w:val="003968B1"/>
    <w:rsid w:val="00396B0C"/>
    <w:rsid w:val="003A22D7"/>
    <w:rsid w:val="003A2EA2"/>
    <w:rsid w:val="003A4320"/>
    <w:rsid w:val="003B2D68"/>
    <w:rsid w:val="003B65C5"/>
    <w:rsid w:val="003C0B69"/>
    <w:rsid w:val="003C7DA3"/>
    <w:rsid w:val="003C7FCA"/>
    <w:rsid w:val="003D0AAC"/>
    <w:rsid w:val="003D16F0"/>
    <w:rsid w:val="003D24E2"/>
    <w:rsid w:val="003D64F7"/>
    <w:rsid w:val="003E0F58"/>
    <w:rsid w:val="003E26B9"/>
    <w:rsid w:val="003E35D3"/>
    <w:rsid w:val="003E437F"/>
    <w:rsid w:val="003E67A4"/>
    <w:rsid w:val="003F09F1"/>
    <w:rsid w:val="003F0F30"/>
    <w:rsid w:val="003F1A46"/>
    <w:rsid w:val="003F1C6B"/>
    <w:rsid w:val="003F5042"/>
    <w:rsid w:val="003F65A7"/>
    <w:rsid w:val="003F685D"/>
    <w:rsid w:val="00410FD7"/>
    <w:rsid w:val="004151AF"/>
    <w:rsid w:val="00421E8B"/>
    <w:rsid w:val="00421EE1"/>
    <w:rsid w:val="0043072D"/>
    <w:rsid w:val="00434502"/>
    <w:rsid w:val="00436963"/>
    <w:rsid w:val="00437122"/>
    <w:rsid w:val="0044169C"/>
    <w:rsid w:val="00444137"/>
    <w:rsid w:val="00446FF4"/>
    <w:rsid w:val="004520D7"/>
    <w:rsid w:val="00453AA0"/>
    <w:rsid w:val="00453AC7"/>
    <w:rsid w:val="00455EA8"/>
    <w:rsid w:val="00456365"/>
    <w:rsid w:val="00457709"/>
    <w:rsid w:val="00457958"/>
    <w:rsid w:val="00462A21"/>
    <w:rsid w:val="00472797"/>
    <w:rsid w:val="00473A83"/>
    <w:rsid w:val="004747D8"/>
    <w:rsid w:val="00474952"/>
    <w:rsid w:val="004750E7"/>
    <w:rsid w:val="00476592"/>
    <w:rsid w:val="00476B24"/>
    <w:rsid w:val="00481F0C"/>
    <w:rsid w:val="004852A5"/>
    <w:rsid w:val="00490F0E"/>
    <w:rsid w:val="00491C54"/>
    <w:rsid w:val="00497941"/>
    <w:rsid w:val="004A34F6"/>
    <w:rsid w:val="004B229D"/>
    <w:rsid w:val="004C52B9"/>
    <w:rsid w:val="004D04B5"/>
    <w:rsid w:val="004D3477"/>
    <w:rsid w:val="004D495A"/>
    <w:rsid w:val="004D6351"/>
    <w:rsid w:val="004D75D8"/>
    <w:rsid w:val="004D7D7E"/>
    <w:rsid w:val="004E2AD3"/>
    <w:rsid w:val="004E60A9"/>
    <w:rsid w:val="004E6D05"/>
    <w:rsid w:val="004E6E88"/>
    <w:rsid w:val="004E702C"/>
    <w:rsid w:val="004F5B95"/>
    <w:rsid w:val="00520141"/>
    <w:rsid w:val="00521D2D"/>
    <w:rsid w:val="005271D5"/>
    <w:rsid w:val="005273BC"/>
    <w:rsid w:val="0052752A"/>
    <w:rsid w:val="005301C9"/>
    <w:rsid w:val="00530FB0"/>
    <w:rsid w:val="005338DD"/>
    <w:rsid w:val="00534114"/>
    <w:rsid w:val="005356FE"/>
    <w:rsid w:val="00540AD5"/>
    <w:rsid w:val="0054141F"/>
    <w:rsid w:val="0054531F"/>
    <w:rsid w:val="005473A4"/>
    <w:rsid w:val="00547B2C"/>
    <w:rsid w:val="00556EBF"/>
    <w:rsid w:val="00562675"/>
    <w:rsid w:val="00570707"/>
    <w:rsid w:val="0057775C"/>
    <w:rsid w:val="00577FD9"/>
    <w:rsid w:val="005803C2"/>
    <w:rsid w:val="00584353"/>
    <w:rsid w:val="005879FF"/>
    <w:rsid w:val="00587D78"/>
    <w:rsid w:val="005923B4"/>
    <w:rsid w:val="00594109"/>
    <w:rsid w:val="005A2859"/>
    <w:rsid w:val="005A3732"/>
    <w:rsid w:val="005A3FC9"/>
    <w:rsid w:val="005A416E"/>
    <w:rsid w:val="005A5658"/>
    <w:rsid w:val="005B3163"/>
    <w:rsid w:val="005B3D9A"/>
    <w:rsid w:val="005B474A"/>
    <w:rsid w:val="005B684C"/>
    <w:rsid w:val="005C2FF9"/>
    <w:rsid w:val="005C5712"/>
    <w:rsid w:val="005C6AFF"/>
    <w:rsid w:val="005C7D29"/>
    <w:rsid w:val="005D0CD0"/>
    <w:rsid w:val="005D7E66"/>
    <w:rsid w:val="005E22CD"/>
    <w:rsid w:val="005E3551"/>
    <w:rsid w:val="005E3E28"/>
    <w:rsid w:val="005F0544"/>
    <w:rsid w:val="005F584E"/>
    <w:rsid w:val="005F7A8C"/>
    <w:rsid w:val="00607A62"/>
    <w:rsid w:val="00610EBA"/>
    <w:rsid w:val="006147D0"/>
    <w:rsid w:val="00616F2F"/>
    <w:rsid w:val="006178C8"/>
    <w:rsid w:val="00620027"/>
    <w:rsid w:val="006225CF"/>
    <w:rsid w:val="00622A3E"/>
    <w:rsid w:val="00624AE3"/>
    <w:rsid w:val="00626B9D"/>
    <w:rsid w:val="0063071D"/>
    <w:rsid w:val="00632E40"/>
    <w:rsid w:val="006332F3"/>
    <w:rsid w:val="00637200"/>
    <w:rsid w:val="0063747E"/>
    <w:rsid w:val="006414BA"/>
    <w:rsid w:val="0064386A"/>
    <w:rsid w:val="006451BE"/>
    <w:rsid w:val="00651C79"/>
    <w:rsid w:val="006532F6"/>
    <w:rsid w:val="00653748"/>
    <w:rsid w:val="00654C40"/>
    <w:rsid w:val="006654E1"/>
    <w:rsid w:val="00665B68"/>
    <w:rsid w:val="00666940"/>
    <w:rsid w:val="00667FAE"/>
    <w:rsid w:val="0067265D"/>
    <w:rsid w:val="00675BE6"/>
    <w:rsid w:val="006810F0"/>
    <w:rsid w:val="00681E86"/>
    <w:rsid w:val="00685982"/>
    <w:rsid w:val="00692EA5"/>
    <w:rsid w:val="00694875"/>
    <w:rsid w:val="006B6165"/>
    <w:rsid w:val="006B6F68"/>
    <w:rsid w:val="006C2D6B"/>
    <w:rsid w:val="006C6C1B"/>
    <w:rsid w:val="006D0653"/>
    <w:rsid w:val="006D51F7"/>
    <w:rsid w:val="006D5627"/>
    <w:rsid w:val="006E3B2E"/>
    <w:rsid w:val="006E3EDC"/>
    <w:rsid w:val="006E565E"/>
    <w:rsid w:val="006F2561"/>
    <w:rsid w:val="006F326B"/>
    <w:rsid w:val="006F5B53"/>
    <w:rsid w:val="007027B3"/>
    <w:rsid w:val="00703591"/>
    <w:rsid w:val="00704BE4"/>
    <w:rsid w:val="0070639F"/>
    <w:rsid w:val="00713867"/>
    <w:rsid w:val="00723410"/>
    <w:rsid w:val="00725080"/>
    <w:rsid w:val="0073104A"/>
    <w:rsid w:val="00734E8E"/>
    <w:rsid w:val="00752076"/>
    <w:rsid w:val="007526C1"/>
    <w:rsid w:val="00752B44"/>
    <w:rsid w:val="007567D5"/>
    <w:rsid w:val="00757C9A"/>
    <w:rsid w:val="0076653F"/>
    <w:rsid w:val="0076756A"/>
    <w:rsid w:val="00770B6E"/>
    <w:rsid w:val="00771A67"/>
    <w:rsid w:val="00774DA3"/>
    <w:rsid w:val="00784240"/>
    <w:rsid w:val="00790FE0"/>
    <w:rsid w:val="007A283A"/>
    <w:rsid w:val="007A3821"/>
    <w:rsid w:val="007A41A8"/>
    <w:rsid w:val="007A6EB9"/>
    <w:rsid w:val="007A7EEF"/>
    <w:rsid w:val="007C11C1"/>
    <w:rsid w:val="007C39AE"/>
    <w:rsid w:val="007C545F"/>
    <w:rsid w:val="007E030A"/>
    <w:rsid w:val="007E0427"/>
    <w:rsid w:val="007E0639"/>
    <w:rsid w:val="007E1338"/>
    <w:rsid w:val="007E2D93"/>
    <w:rsid w:val="007F283A"/>
    <w:rsid w:val="007F458B"/>
    <w:rsid w:val="007F5364"/>
    <w:rsid w:val="008001D3"/>
    <w:rsid w:val="008011BD"/>
    <w:rsid w:val="0080351D"/>
    <w:rsid w:val="008079E2"/>
    <w:rsid w:val="008120C3"/>
    <w:rsid w:val="00812A27"/>
    <w:rsid w:val="0081633E"/>
    <w:rsid w:val="00816DB9"/>
    <w:rsid w:val="0082208C"/>
    <w:rsid w:val="0082620F"/>
    <w:rsid w:val="00836111"/>
    <w:rsid w:val="00845C56"/>
    <w:rsid w:val="00845D8A"/>
    <w:rsid w:val="00846033"/>
    <w:rsid w:val="0085157A"/>
    <w:rsid w:val="00854E96"/>
    <w:rsid w:val="008567E4"/>
    <w:rsid w:val="00862CA5"/>
    <w:rsid w:val="00864FF9"/>
    <w:rsid w:val="00865F77"/>
    <w:rsid w:val="00867180"/>
    <w:rsid w:val="0087063C"/>
    <w:rsid w:val="00873859"/>
    <w:rsid w:val="00876C42"/>
    <w:rsid w:val="00876E7F"/>
    <w:rsid w:val="00880A14"/>
    <w:rsid w:val="00885261"/>
    <w:rsid w:val="00886820"/>
    <w:rsid w:val="00887EBE"/>
    <w:rsid w:val="0089034D"/>
    <w:rsid w:val="00891A45"/>
    <w:rsid w:val="008A53CC"/>
    <w:rsid w:val="008B0430"/>
    <w:rsid w:val="008B0671"/>
    <w:rsid w:val="008B1736"/>
    <w:rsid w:val="008B29D7"/>
    <w:rsid w:val="008B4AC4"/>
    <w:rsid w:val="008B7BE3"/>
    <w:rsid w:val="008C3934"/>
    <w:rsid w:val="008C3B16"/>
    <w:rsid w:val="008C4BD8"/>
    <w:rsid w:val="008C58B3"/>
    <w:rsid w:val="008D3A25"/>
    <w:rsid w:val="008F34AE"/>
    <w:rsid w:val="008F724B"/>
    <w:rsid w:val="008F794A"/>
    <w:rsid w:val="008F7E9F"/>
    <w:rsid w:val="009026D9"/>
    <w:rsid w:val="00924891"/>
    <w:rsid w:val="00941CB3"/>
    <w:rsid w:val="009455BC"/>
    <w:rsid w:val="00947284"/>
    <w:rsid w:val="00953E04"/>
    <w:rsid w:val="00963150"/>
    <w:rsid w:val="00963455"/>
    <w:rsid w:val="0096349B"/>
    <w:rsid w:val="0096619E"/>
    <w:rsid w:val="00973500"/>
    <w:rsid w:val="009736FA"/>
    <w:rsid w:val="00985076"/>
    <w:rsid w:val="00986813"/>
    <w:rsid w:val="00986856"/>
    <w:rsid w:val="0099282C"/>
    <w:rsid w:val="00996794"/>
    <w:rsid w:val="00997C1A"/>
    <w:rsid w:val="009A6F0B"/>
    <w:rsid w:val="009B0A3A"/>
    <w:rsid w:val="009B5B48"/>
    <w:rsid w:val="009C0247"/>
    <w:rsid w:val="009C4902"/>
    <w:rsid w:val="009D2F80"/>
    <w:rsid w:val="009D5D76"/>
    <w:rsid w:val="009D61B0"/>
    <w:rsid w:val="009E0314"/>
    <w:rsid w:val="009E0CF7"/>
    <w:rsid w:val="009E1F0A"/>
    <w:rsid w:val="009E22ED"/>
    <w:rsid w:val="009F012F"/>
    <w:rsid w:val="00A04B59"/>
    <w:rsid w:val="00A125F1"/>
    <w:rsid w:val="00A132C8"/>
    <w:rsid w:val="00A13AEE"/>
    <w:rsid w:val="00A13C2B"/>
    <w:rsid w:val="00A13FE5"/>
    <w:rsid w:val="00A14D60"/>
    <w:rsid w:val="00A167D9"/>
    <w:rsid w:val="00A1725F"/>
    <w:rsid w:val="00A211BF"/>
    <w:rsid w:val="00A22D8A"/>
    <w:rsid w:val="00A23590"/>
    <w:rsid w:val="00A26296"/>
    <w:rsid w:val="00A279FD"/>
    <w:rsid w:val="00A300F2"/>
    <w:rsid w:val="00A30431"/>
    <w:rsid w:val="00A32236"/>
    <w:rsid w:val="00A3253E"/>
    <w:rsid w:val="00A36731"/>
    <w:rsid w:val="00A42957"/>
    <w:rsid w:val="00A54900"/>
    <w:rsid w:val="00A55EE0"/>
    <w:rsid w:val="00A56171"/>
    <w:rsid w:val="00A63405"/>
    <w:rsid w:val="00A6570A"/>
    <w:rsid w:val="00A66758"/>
    <w:rsid w:val="00A70E25"/>
    <w:rsid w:val="00A75F76"/>
    <w:rsid w:val="00A770A9"/>
    <w:rsid w:val="00A830B0"/>
    <w:rsid w:val="00A83179"/>
    <w:rsid w:val="00A86A74"/>
    <w:rsid w:val="00A90D79"/>
    <w:rsid w:val="00A931B5"/>
    <w:rsid w:val="00A9561A"/>
    <w:rsid w:val="00A95D6F"/>
    <w:rsid w:val="00AA0A68"/>
    <w:rsid w:val="00AA248C"/>
    <w:rsid w:val="00AA6B18"/>
    <w:rsid w:val="00AA76C4"/>
    <w:rsid w:val="00AB1B2C"/>
    <w:rsid w:val="00AB3D01"/>
    <w:rsid w:val="00AC5308"/>
    <w:rsid w:val="00AC6643"/>
    <w:rsid w:val="00AD0319"/>
    <w:rsid w:val="00AD05A4"/>
    <w:rsid w:val="00AD2F94"/>
    <w:rsid w:val="00AD4614"/>
    <w:rsid w:val="00AD5862"/>
    <w:rsid w:val="00AD7A8E"/>
    <w:rsid w:val="00AE5043"/>
    <w:rsid w:val="00AF01CB"/>
    <w:rsid w:val="00AF5F9A"/>
    <w:rsid w:val="00B0097E"/>
    <w:rsid w:val="00B131F6"/>
    <w:rsid w:val="00B1389A"/>
    <w:rsid w:val="00B15B09"/>
    <w:rsid w:val="00B266C9"/>
    <w:rsid w:val="00B268BE"/>
    <w:rsid w:val="00B307D8"/>
    <w:rsid w:val="00B30CC3"/>
    <w:rsid w:val="00B3514E"/>
    <w:rsid w:val="00B406B7"/>
    <w:rsid w:val="00B40D70"/>
    <w:rsid w:val="00B44953"/>
    <w:rsid w:val="00B46678"/>
    <w:rsid w:val="00B46DBA"/>
    <w:rsid w:val="00B50BF7"/>
    <w:rsid w:val="00B52228"/>
    <w:rsid w:val="00B55C57"/>
    <w:rsid w:val="00B63727"/>
    <w:rsid w:val="00B652C4"/>
    <w:rsid w:val="00B662D8"/>
    <w:rsid w:val="00B66A29"/>
    <w:rsid w:val="00B72023"/>
    <w:rsid w:val="00B766C5"/>
    <w:rsid w:val="00B800A4"/>
    <w:rsid w:val="00B84545"/>
    <w:rsid w:val="00B85AC8"/>
    <w:rsid w:val="00B85E03"/>
    <w:rsid w:val="00B87A73"/>
    <w:rsid w:val="00B93549"/>
    <w:rsid w:val="00B97D8B"/>
    <w:rsid w:val="00BA177E"/>
    <w:rsid w:val="00BA1B7D"/>
    <w:rsid w:val="00BA5601"/>
    <w:rsid w:val="00BA6BAC"/>
    <w:rsid w:val="00BA70E8"/>
    <w:rsid w:val="00BA788A"/>
    <w:rsid w:val="00BB4DAC"/>
    <w:rsid w:val="00BB5186"/>
    <w:rsid w:val="00BB5382"/>
    <w:rsid w:val="00BB6AEE"/>
    <w:rsid w:val="00BC6E44"/>
    <w:rsid w:val="00BC72CF"/>
    <w:rsid w:val="00BC77CE"/>
    <w:rsid w:val="00BD01D2"/>
    <w:rsid w:val="00BD3E8F"/>
    <w:rsid w:val="00BE070F"/>
    <w:rsid w:val="00BE13DF"/>
    <w:rsid w:val="00BE6D09"/>
    <w:rsid w:val="00BF5031"/>
    <w:rsid w:val="00C01DDF"/>
    <w:rsid w:val="00C038E4"/>
    <w:rsid w:val="00C118A4"/>
    <w:rsid w:val="00C14770"/>
    <w:rsid w:val="00C16C9C"/>
    <w:rsid w:val="00C22322"/>
    <w:rsid w:val="00C243C7"/>
    <w:rsid w:val="00C253C2"/>
    <w:rsid w:val="00C33564"/>
    <w:rsid w:val="00C35AA7"/>
    <w:rsid w:val="00C35D9E"/>
    <w:rsid w:val="00C36324"/>
    <w:rsid w:val="00C36BB0"/>
    <w:rsid w:val="00C4248B"/>
    <w:rsid w:val="00C51A4C"/>
    <w:rsid w:val="00C544BD"/>
    <w:rsid w:val="00C55CCC"/>
    <w:rsid w:val="00C64A22"/>
    <w:rsid w:val="00C716C9"/>
    <w:rsid w:val="00C758D3"/>
    <w:rsid w:val="00C83343"/>
    <w:rsid w:val="00C94A26"/>
    <w:rsid w:val="00C96872"/>
    <w:rsid w:val="00CA4362"/>
    <w:rsid w:val="00CA5B31"/>
    <w:rsid w:val="00CA62F8"/>
    <w:rsid w:val="00CB0166"/>
    <w:rsid w:val="00CB0BC1"/>
    <w:rsid w:val="00CB0E4C"/>
    <w:rsid w:val="00CB6E11"/>
    <w:rsid w:val="00CC50D2"/>
    <w:rsid w:val="00CD2195"/>
    <w:rsid w:val="00CD641F"/>
    <w:rsid w:val="00CE3737"/>
    <w:rsid w:val="00CE6711"/>
    <w:rsid w:val="00CE78D5"/>
    <w:rsid w:val="00CF1033"/>
    <w:rsid w:val="00D049E2"/>
    <w:rsid w:val="00D06612"/>
    <w:rsid w:val="00D06F6C"/>
    <w:rsid w:val="00D22366"/>
    <w:rsid w:val="00D22578"/>
    <w:rsid w:val="00D252A5"/>
    <w:rsid w:val="00D25728"/>
    <w:rsid w:val="00D26562"/>
    <w:rsid w:val="00D27F05"/>
    <w:rsid w:val="00D334D4"/>
    <w:rsid w:val="00D35D31"/>
    <w:rsid w:val="00D42685"/>
    <w:rsid w:val="00D43D0A"/>
    <w:rsid w:val="00D446F3"/>
    <w:rsid w:val="00D46F5B"/>
    <w:rsid w:val="00D47D26"/>
    <w:rsid w:val="00D71D9C"/>
    <w:rsid w:val="00D72DB9"/>
    <w:rsid w:val="00D73D69"/>
    <w:rsid w:val="00D74360"/>
    <w:rsid w:val="00D755CF"/>
    <w:rsid w:val="00D75D1D"/>
    <w:rsid w:val="00D77110"/>
    <w:rsid w:val="00D778CE"/>
    <w:rsid w:val="00D81FC8"/>
    <w:rsid w:val="00D87B1A"/>
    <w:rsid w:val="00DA0DBD"/>
    <w:rsid w:val="00DA10F0"/>
    <w:rsid w:val="00DA62AA"/>
    <w:rsid w:val="00DA6384"/>
    <w:rsid w:val="00DA6F81"/>
    <w:rsid w:val="00DA7061"/>
    <w:rsid w:val="00DA7B75"/>
    <w:rsid w:val="00DB4A82"/>
    <w:rsid w:val="00DB615A"/>
    <w:rsid w:val="00DC3FD7"/>
    <w:rsid w:val="00DD13E6"/>
    <w:rsid w:val="00DD3A1A"/>
    <w:rsid w:val="00DD5A51"/>
    <w:rsid w:val="00DD6088"/>
    <w:rsid w:val="00DE26BB"/>
    <w:rsid w:val="00DE2798"/>
    <w:rsid w:val="00DE52A2"/>
    <w:rsid w:val="00DE794D"/>
    <w:rsid w:val="00DF2D70"/>
    <w:rsid w:val="00E03477"/>
    <w:rsid w:val="00E04ACA"/>
    <w:rsid w:val="00E123D1"/>
    <w:rsid w:val="00E15523"/>
    <w:rsid w:val="00E20D4C"/>
    <w:rsid w:val="00E220AD"/>
    <w:rsid w:val="00E25B2F"/>
    <w:rsid w:val="00E26185"/>
    <w:rsid w:val="00E30AD6"/>
    <w:rsid w:val="00E44AA4"/>
    <w:rsid w:val="00E46CBD"/>
    <w:rsid w:val="00E46D6B"/>
    <w:rsid w:val="00E4758C"/>
    <w:rsid w:val="00E51104"/>
    <w:rsid w:val="00E55DC0"/>
    <w:rsid w:val="00E6039C"/>
    <w:rsid w:val="00E70B73"/>
    <w:rsid w:val="00E71D65"/>
    <w:rsid w:val="00E7356F"/>
    <w:rsid w:val="00E77C27"/>
    <w:rsid w:val="00E82293"/>
    <w:rsid w:val="00E8251E"/>
    <w:rsid w:val="00E82797"/>
    <w:rsid w:val="00E85964"/>
    <w:rsid w:val="00E85FFC"/>
    <w:rsid w:val="00E92C81"/>
    <w:rsid w:val="00EB072E"/>
    <w:rsid w:val="00EB1617"/>
    <w:rsid w:val="00EB2581"/>
    <w:rsid w:val="00EB556A"/>
    <w:rsid w:val="00EB563D"/>
    <w:rsid w:val="00EB61D2"/>
    <w:rsid w:val="00EC035F"/>
    <w:rsid w:val="00EC2719"/>
    <w:rsid w:val="00EC736F"/>
    <w:rsid w:val="00ED2295"/>
    <w:rsid w:val="00ED363C"/>
    <w:rsid w:val="00ED4612"/>
    <w:rsid w:val="00ED62BD"/>
    <w:rsid w:val="00ED6EE0"/>
    <w:rsid w:val="00EE03B2"/>
    <w:rsid w:val="00EE4003"/>
    <w:rsid w:val="00EE6409"/>
    <w:rsid w:val="00EE6619"/>
    <w:rsid w:val="00EE6A0F"/>
    <w:rsid w:val="00EE738F"/>
    <w:rsid w:val="00EF1DC6"/>
    <w:rsid w:val="00F10ABD"/>
    <w:rsid w:val="00F114AB"/>
    <w:rsid w:val="00F1778E"/>
    <w:rsid w:val="00F21F04"/>
    <w:rsid w:val="00F22AF2"/>
    <w:rsid w:val="00F276DD"/>
    <w:rsid w:val="00F27824"/>
    <w:rsid w:val="00F406A2"/>
    <w:rsid w:val="00F41405"/>
    <w:rsid w:val="00F415D3"/>
    <w:rsid w:val="00F44BC2"/>
    <w:rsid w:val="00F4696A"/>
    <w:rsid w:val="00F47D17"/>
    <w:rsid w:val="00F522ED"/>
    <w:rsid w:val="00F55096"/>
    <w:rsid w:val="00F611FB"/>
    <w:rsid w:val="00F65F85"/>
    <w:rsid w:val="00F76D1E"/>
    <w:rsid w:val="00F77E97"/>
    <w:rsid w:val="00F80447"/>
    <w:rsid w:val="00F818BA"/>
    <w:rsid w:val="00F94224"/>
    <w:rsid w:val="00F96477"/>
    <w:rsid w:val="00F96DBD"/>
    <w:rsid w:val="00FA130F"/>
    <w:rsid w:val="00FA1948"/>
    <w:rsid w:val="00FB009B"/>
    <w:rsid w:val="00FB1FB5"/>
    <w:rsid w:val="00FC69C1"/>
    <w:rsid w:val="00FC7A9B"/>
    <w:rsid w:val="00FD31EB"/>
    <w:rsid w:val="00FD53C4"/>
    <w:rsid w:val="00FD59F1"/>
    <w:rsid w:val="00FF1844"/>
    <w:rsid w:val="00FF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EB6BF"/>
  <w15:docId w15:val="{5F7E9368-0E9C-D74C-8CEF-E34014C3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0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042"/>
    <w:rPr>
      <w:color w:val="0000FF"/>
      <w:u w:val="single"/>
    </w:rPr>
  </w:style>
  <w:style w:type="paragraph" w:styleId="BodyText">
    <w:name w:val="Body Text"/>
    <w:basedOn w:val="Normal"/>
    <w:rsid w:val="003F5042"/>
    <w:pPr>
      <w:jc w:val="center"/>
    </w:pPr>
    <w:rPr>
      <w:rFonts w:ascii="Garamond" w:hAnsi="Garamond"/>
      <w:b/>
      <w:sz w:val="18"/>
    </w:rPr>
  </w:style>
  <w:style w:type="paragraph" w:styleId="Header">
    <w:name w:val="header"/>
    <w:basedOn w:val="Normal"/>
    <w:link w:val="HeaderChar"/>
    <w:uiPriority w:val="99"/>
    <w:unhideWhenUsed/>
    <w:rsid w:val="00626B9D"/>
    <w:pPr>
      <w:tabs>
        <w:tab w:val="center" w:pos="4680"/>
        <w:tab w:val="right" w:pos="9360"/>
      </w:tabs>
    </w:pPr>
  </w:style>
  <w:style w:type="character" w:customStyle="1" w:styleId="HeaderChar">
    <w:name w:val="Header Char"/>
    <w:link w:val="Header"/>
    <w:uiPriority w:val="99"/>
    <w:rsid w:val="00626B9D"/>
    <w:rPr>
      <w:lang w:val="en-GB"/>
    </w:rPr>
  </w:style>
  <w:style w:type="paragraph" w:styleId="Footer">
    <w:name w:val="footer"/>
    <w:basedOn w:val="Normal"/>
    <w:link w:val="FooterChar"/>
    <w:uiPriority w:val="99"/>
    <w:unhideWhenUsed/>
    <w:rsid w:val="00626B9D"/>
    <w:pPr>
      <w:tabs>
        <w:tab w:val="center" w:pos="4680"/>
        <w:tab w:val="right" w:pos="9360"/>
      </w:tabs>
    </w:pPr>
  </w:style>
  <w:style w:type="character" w:customStyle="1" w:styleId="FooterChar">
    <w:name w:val="Footer Char"/>
    <w:link w:val="Footer"/>
    <w:uiPriority w:val="99"/>
    <w:rsid w:val="00626B9D"/>
    <w:rPr>
      <w:lang w:val="en-GB"/>
    </w:rPr>
  </w:style>
  <w:style w:type="paragraph" w:styleId="BalloonText">
    <w:name w:val="Balloon Text"/>
    <w:basedOn w:val="Normal"/>
    <w:link w:val="BalloonTextChar"/>
    <w:semiHidden/>
    <w:unhideWhenUsed/>
    <w:rsid w:val="002B03CF"/>
    <w:rPr>
      <w:rFonts w:ascii="Segoe UI" w:hAnsi="Segoe UI" w:cs="Segoe UI"/>
      <w:sz w:val="18"/>
      <w:szCs w:val="18"/>
    </w:rPr>
  </w:style>
  <w:style w:type="character" w:customStyle="1" w:styleId="BalloonTextChar">
    <w:name w:val="Balloon Text Char"/>
    <w:link w:val="BalloonText"/>
    <w:semiHidden/>
    <w:rsid w:val="002B03CF"/>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7567D5"/>
    <w:rPr>
      <w:color w:val="605E5C"/>
      <w:shd w:val="clear" w:color="auto" w:fill="E1DFDD"/>
    </w:rPr>
  </w:style>
  <w:style w:type="paragraph" w:styleId="NoSpacing">
    <w:name w:val="No Spacing"/>
    <w:qFormat/>
    <w:rsid w:val="005E22CD"/>
    <w:rPr>
      <w:rFonts w:ascii="Calibri" w:eastAsia="Calibri" w:hAnsi="Calibri"/>
      <w:sz w:val="22"/>
      <w:szCs w:val="22"/>
      <w:lang w:val="en-CA"/>
    </w:rPr>
  </w:style>
  <w:style w:type="character" w:styleId="Emphasis">
    <w:name w:val="Emphasis"/>
    <w:basedOn w:val="DefaultParagraphFont"/>
    <w:uiPriority w:val="20"/>
    <w:qFormat/>
    <w:rsid w:val="0043072D"/>
    <w:rPr>
      <w:i/>
      <w:iCs/>
    </w:rPr>
  </w:style>
  <w:style w:type="character" w:styleId="FollowedHyperlink">
    <w:name w:val="FollowedHyperlink"/>
    <w:basedOn w:val="DefaultParagraphFont"/>
    <w:rsid w:val="0043072D"/>
    <w:rPr>
      <w:color w:val="954F72" w:themeColor="followedHyperlink"/>
      <w:u w:val="single"/>
    </w:rPr>
  </w:style>
  <w:style w:type="character" w:customStyle="1" w:styleId="lectioncitation">
    <w:name w:val="lection_citation"/>
    <w:basedOn w:val="DefaultParagraphFont"/>
    <w:rsid w:val="0043072D"/>
  </w:style>
  <w:style w:type="character" w:styleId="Strong">
    <w:name w:val="Strong"/>
    <w:basedOn w:val="DefaultParagraphFont"/>
    <w:uiPriority w:val="22"/>
    <w:qFormat/>
    <w:rsid w:val="0043072D"/>
    <w:rPr>
      <w:b/>
      <w:bCs/>
    </w:rPr>
  </w:style>
  <w:style w:type="paragraph" w:styleId="NormalWeb">
    <w:name w:val="Normal (Web)"/>
    <w:basedOn w:val="Normal"/>
    <w:uiPriority w:val="99"/>
    <w:unhideWhenUsed/>
    <w:rsid w:val="0043072D"/>
    <w:pPr>
      <w:spacing w:before="100" w:beforeAutospacing="1" w:after="100" w:afterAutospacing="1"/>
    </w:pPr>
    <w:rPr>
      <w:rFonts w:eastAsia="Calibri"/>
      <w:lang w:val="en-CA"/>
    </w:rPr>
  </w:style>
  <w:style w:type="character" w:styleId="UnresolvedMention">
    <w:name w:val="Unresolved Mention"/>
    <w:basedOn w:val="DefaultParagraphFont"/>
    <w:uiPriority w:val="99"/>
    <w:semiHidden/>
    <w:unhideWhenUsed/>
    <w:rsid w:val="00666940"/>
    <w:rPr>
      <w:color w:val="605E5C"/>
      <w:shd w:val="clear" w:color="auto" w:fill="E1DFDD"/>
    </w:rPr>
  </w:style>
  <w:style w:type="character" w:styleId="SubtleEmphasis">
    <w:name w:val="Subtle Emphasis"/>
    <w:basedOn w:val="DefaultParagraphFont"/>
    <w:uiPriority w:val="19"/>
    <w:qFormat/>
    <w:rsid w:val="00DA62AA"/>
    <w:rPr>
      <w:i/>
      <w:iCs/>
      <w:color w:val="404040" w:themeColor="text1" w:themeTint="BF"/>
    </w:rPr>
  </w:style>
  <w:style w:type="paragraph" w:styleId="ListParagraph">
    <w:name w:val="List Paragraph"/>
    <w:basedOn w:val="Normal"/>
    <w:uiPriority w:val="34"/>
    <w:qFormat/>
    <w:rsid w:val="00BA177E"/>
    <w:pP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107F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2386">
      <w:bodyDiv w:val="1"/>
      <w:marLeft w:val="0"/>
      <w:marRight w:val="0"/>
      <w:marTop w:val="0"/>
      <w:marBottom w:val="0"/>
      <w:divBdr>
        <w:top w:val="none" w:sz="0" w:space="0" w:color="auto"/>
        <w:left w:val="none" w:sz="0" w:space="0" w:color="auto"/>
        <w:bottom w:val="none" w:sz="0" w:space="0" w:color="auto"/>
        <w:right w:val="none" w:sz="0" w:space="0" w:color="auto"/>
      </w:divBdr>
    </w:div>
    <w:div w:id="157117983">
      <w:bodyDiv w:val="1"/>
      <w:marLeft w:val="0"/>
      <w:marRight w:val="0"/>
      <w:marTop w:val="0"/>
      <w:marBottom w:val="0"/>
      <w:divBdr>
        <w:top w:val="none" w:sz="0" w:space="0" w:color="auto"/>
        <w:left w:val="none" w:sz="0" w:space="0" w:color="auto"/>
        <w:bottom w:val="none" w:sz="0" w:space="0" w:color="auto"/>
        <w:right w:val="none" w:sz="0" w:space="0" w:color="auto"/>
      </w:divBdr>
      <w:divsChild>
        <w:div w:id="1545945616">
          <w:marLeft w:val="0"/>
          <w:marRight w:val="0"/>
          <w:marTop w:val="0"/>
          <w:marBottom w:val="0"/>
          <w:divBdr>
            <w:top w:val="none" w:sz="0" w:space="0" w:color="auto"/>
            <w:left w:val="none" w:sz="0" w:space="0" w:color="auto"/>
            <w:bottom w:val="none" w:sz="0" w:space="0" w:color="auto"/>
            <w:right w:val="none" w:sz="0" w:space="0" w:color="auto"/>
          </w:divBdr>
        </w:div>
      </w:divsChild>
    </w:div>
    <w:div w:id="182404123">
      <w:bodyDiv w:val="1"/>
      <w:marLeft w:val="0"/>
      <w:marRight w:val="0"/>
      <w:marTop w:val="0"/>
      <w:marBottom w:val="0"/>
      <w:divBdr>
        <w:top w:val="none" w:sz="0" w:space="0" w:color="auto"/>
        <w:left w:val="none" w:sz="0" w:space="0" w:color="auto"/>
        <w:bottom w:val="none" w:sz="0" w:space="0" w:color="auto"/>
        <w:right w:val="none" w:sz="0" w:space="0" w:color="auto"/>
      </w:divBdr>
    </w:div>
    <w:div w:id="278345150">
      <w:bodyDiv w:val="1"/>
      <w:marLeft w:val="0"/>
      <w:marRight w:val="0"/>
      <w:marTop w:val="0"/>
      <w:marBottom w:val="0"/>
      <w:divBdr>
        <w:top w:val="none" w:sz="0" w:space="0" w:color="auto"/>
        <w:left w:val="none" w:sz="0" w:space="0" w:color="auto"/>
        <w:bottom w:val="none" w:sz="0" w:space="0" w:color="auto"/>
        <w:right w:val="none" w:sz="0" w:space="0" w:color="auto"/>
      </w:divBdr>
    </w:div>
    <w:div w:id="438066007">
      <w:bodyDiv w:val="1"/>
      <w:marLeft w:val="0"/>
      <w:marRight w:val="0"/>
      <w:marTop w:val="0"/>
      <w:marBottom w:val="0"/>
      <w:divBdr>
        <w:top w:val="none" w:sz="0" w:space="0" w:color="auto"/>
        <w:left w:val="none" w:sz="0" w:space="0" w:color="auto"/>
        <w:bottom w:val="none" w:sz="0" w:space="0" w:color="auto"/>
        <w:right w:val="none" w:sz="0" w:space="0" w:color="auto"/>
      </w:divBdr>
    </w:div>
    <w:div w:id="458498179">
      <w:bodyDiv w:val="1"/>
      <w:marLeft w:val="0"/>
      <w:marRight w:val="0"/>
      <w:marTop w:val="0"/>
      <w:marBottom w:val="0"/>
      <w:divBdr>
        <w:top w:val="none" w:sz="0" w:space="0" w:color="auto"/>
        <w:left w:val="none" w:sz="0" w:space="0" w:color="auto"/>
        <w:bottom w:val="none" w:sz="0" w:space="0" w:color="auto"/>
        <w:right w:val="none" w:sz="0" w:space="0" w:color="auto"/>
      </w:divBdr>
    </w:div>
    <w:div w:id="545529353">
      <w:bodyDiv w:val="1"/>
      <w:marLeft w:val="0"/>
      <w:marRight w:val="0"/>
      <w:marTop w:val="0"/>
      <w:marBottom w:val="0"/>
      <w:divBdr>
        <w:top w:val="none" w:sz="0" w:space="0" w:color="auto"/>
        <w:left w:val="none" w:sz="0" w:space="0" w:color="auto"/>
        <w:bottom w:val="none" w:sz="0" w:space="0" w:color="auto"/>
        <w:right w:val="none" w:sz="0" w:space="0" w:color="auto"/>
      </w:divBdr>
      <w:divsChild>
        <w:div w:id="1273240682">
          <w:marLeft w:val="240"/>
          <w:marRight w:val="0"/>
          <w:marTop w:val="240"/>
          <w:marBottom w:val="240"/>
          <w:divBdr>
            <w:top w:val="none" w:sz="0" w:space="0" w:color="auto"/>
            <w:left w:val="none" w:sz="0" w:space="0" w:color="auto"/>
            <w:bottom w:val="none" w:sz="0" w:space="0" w:color="auto"/>
            <w:right w:val="none" w:sz="0" w:space="0" w:color="auto"/>
          </w:divBdr>
        </w:div>
        <w:div w:id="566189197">
          <w:marLeft w:val="240"/>
          <w:marRight w:val="0"/>
          <w:marTop w:val="240"/>
          <w:marBottom w:val="240"/>
          <w:divBdr>
            <w:top w:val="none" w:sz="0" w:space="0" w:color="auto"/>
            <w:left w:val="none" w:sz="0" w:space="0" w:color="auto"/>
            <w:bottom w:val="none" w:sz="0" w:space="0" w:color="auto"/>
            <w:right w:val="none" w:sz="0" w:space="0" w:color="auto"/>
          </w:divBdr>
        </w:div>
        <w:div w:id="793905820">
          <w:marLeft w:val="240"/>
          <w:marRight w:val="0"/>
          <w:marTop w:val="240"/>
          <w:marBottom w:val="240"/>
          <w:divBdr>
            <w:top w:val="none" w:sz="0" w:space="0" w:color="auto"/>
            <w:left w:val="none" w:sz="0" w:space="0" w:color="auto"/>
            <w:bottom w:val="none" w:sz="0" w:space="0" w:color="auto"/>
            <w:right w:val="none" w:sz="0" w:space="0" w:color="auto"/>
          </w:divBdr>
        </w:div>
      </w:divsChild>
    </w:div>
    <w:div w:id="579408026">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3">
          <w:marLeft w:val="240"/>
          <w:marRight w:val="0"/>
          <w:marTop w:val="240"/>
          <w:marBottom w:val="240"/>
          <w:divBdr>
            <w:top w:val="none" w:sz="0" w:space="0" w:color="auto"/>
            <w:left w:val="none" w:sz="0" w:space="0" w:color="auto"/>
            <w:bottom w:val="none" w:sz="0" w:space="0" w:color="auto"/>
            <w:right w:val="none" w:sz="0" w:space="0" w:color="auto"/>
          </w:divBdr>
        </w:div>
        <w:div w:id="1589270447">
          <w:marLeft w:val="240"/>
          <w:marRight w:val="0"/>
          <w:marTop w:val="240"/>
          <w:marBottom w:val="240"/>
          <w:divBdr>
            <w:top w:val="none" w:sz="0" w:space="0" w:color="auto"/>
            <w:left w:val="none" w:sz="0" w:space="0" w:color="auto"/>
            <w:bottom w:val="none" w:sz="0" w:space="0" w:color="auto"/>
            <w:right w:val="none" w:sz="0" w:space="0" w:color="auto"/>
          </w:divBdr>
        </w:div>
        <w:div w:id="1761563755">
          <w:marLeft w:val="240"/>
          <w:marRight w:val="0"/>
          <w:marTop w:val="240"/>
          <w:marBottom w:val="240"/>
          <w:divBdr>
            <w:top w:val="none" w:sz="0" w:space="0" w:color="auto"/>
            <w:left w:val="none" w:sz="0" w:space="0" w:color="auto"/>
            <w:bottom w:val="none" w:sz="0" w:space="0" w:color="auto"/>
            <w:right w:val="none" w:sz="0" w:space="0" w:color="auto"/>
          </w:divBdr>
        </w:div>
      </w:divsChild>
    </w:div>
    <w:div w:id="730539049">
      <w:bodyDiv w:val="1"/>
      <w:marLeft w:val="0"/>
      <w:marRight w:val="0"/>
      <w:marTop w:val="0"/>
      <w:marBottom w:val="0"/>
      <w:divBdr>
        <w:top w:val="none" w:sz="0" w:space="0" w:color="auto"/>
        <w:left w:val="none" w:sz="0" w:space="0" w:color="auto"/>
        <w:bottom w:val="none" w:sz="0" w:space="0" w:color="auto"/>
        <w:right w:val="none" w:sz="0" w:space="0" w:color="auto"/>
      </w:divBdr>
    </w:div>
    <w:div w:id="754866986">
      <w:bodyDiv w:val="1"/>
      <w:marLeft w:val="0"/>
      <w:marRight w:val="0"/>
      <w:marTop w:val="0"/>
      <w:marBottom w:val="0"/>
      <w:divBdr>
        <w:top w:val="none" w:sz="0" w:space="0" w:color="auto"/>
        <w:left w:val="none" w:sz="0" w:space="0" w:color="auto"/>
        <w:bottom w:val="none" w:sz="0" w:space="0" w:color="auto"/>
        <w:right w:val="none" w:sz="0" w:space="0" w:color="auto"/>
      </w:divBdr>
    </w:div>
    <w:div w:id="808862140">
      <w:bodyDiv w:val="1"/>
      <w:marLeft w:val="0"/>
      <w:marRight w:val="0"/>
      <w:marTop w:val="0"/>
      <w:marBottom w:val="0"/>
      <w:divBdr>
        <w:top w:val="none" w:sz="0" w:space="0" w:color="auto"/>
        <w:left w:val="none" w:sz="0" w:space="0" w:color="auto"/>
        <w:bottom w:val="none" w:sz="0" w:space="0" w:color="auto"/>
        <w:right w:val="none" w:sz="0" w:space="0" w:color="auto"/>
      </w:divBdr>
    </w:div>
    <w:div w:id="905842592">
      <w:bodyDiv w:val="1"/>
      <w:marLeft w:val="0"/>
      <w:marRight w:val="0"/>
      <w:marTop w:val="0"/>
      <w:marBottom w:val="0"/>
      <w:divBdr>
        <w:top w:val="none" w:sz="0" w:space="0" w:color="auto"/>
        <w:left w:val="none" w:sz="0" w:space="0" w:color="auto"/>
        <w:bottom w:val="none" w:sz="0" w:space="0" w:color="auto"/>
        <w:right w:val="none" w:sz="0" w:space="0" w:color="auto"/>
      </w:divBdr>
    </w:div>
    <w:div w:id="948705780">
      <w:bodyDiv w:val="1"/>
      <w:marLeft w:val="0"/>
      <w:marRight w:val="0"/>
      <w:marTop w:val="0"/>
      <w:marBottom w:val="0"/>
      <w:divBdr>
        <w:top w:val="none" w:sz="0" w:space="0" w:color="auto"/>
        <w:left w:val="none" w:sz="0" w:space="0" w:color="auto"/>
        <w:bottom w:val="none" w:sz="0" w:space="0" w:color="auto"/>
        <w:right w:val="none" w:sz="0" w:space="0" w:color="auto"/>
      </w:divBdr>
    </w:div>
    <w:div w:id="971447308">
      <w:bodyDiv w:val="1"/>
      <w:marLeft w:val="0"/>
      <w:marRight w:val="0"/>
      <w:marTop w:val="0"/>
      <w:marBottom w:val="0"/>
      <w:divBdr>
        <w:top w:val="none" w:sz="0" w:space="0" w:color="auto"/>
        <w:left w:val="none" w:sz="0" w:space="0" w:color="auto"/>
        <w:bottom w:val="none" w:sz="0" w:space="0" w:color="auto"/>
        <w:right w:val="none" w:sz="0" w:space="0" w:color="auto"/>
      </w:divBdr>
      <w:divsChild>
        <w:div w:id="1392122292">
          <w:marLeft w:val="0"/>
          <w:marRight w:val="0"/>
          <w:marTop w:val="0"/>
          <w:marBottom w:val="0"/>
          <w:divBdr>
            <w:top w:val="none" w:sz="0" w:space="0" w:color="auto"/>
            <w:left w:val="none" w:sz="0" w:space="0" w:color="auto"/>
            <w:bottom w:val="none" w:sz="0" w:space="0" w:color="auto"/>
            <w:right w:val="none" w:sz="0" w:space="0" w:color="auto"/>
          </w:divBdr>
        </w:div>
      </w:divsChild>
    </w:div>
    <w:div w:id="992028323">
      <w:bodyDiv w:val="1"/>
      <w:marLeft w:val="0"/>
      <w:marRight w:val="0"/>
      <w:marTop w:val="0"/>
      <w:marBottom w:val="0"/>
      <w:divBdr>
        <w:top w:val="none" w:sz="0" w:space="0" w:color="auto"/>
        <w:left w:val="none" w:sz="0" w:space="0" w:color="auto"/>
        <w:bottom w:val="none" w:sz="0" w:space="0" w:color="auto"/>
        <w:right w:val="none" w:sz="0" w:space="0" w:color="auto"/>
      </w:divBdr>
    </w:div>
    <w:div w:id="1023437856">
      <w:bodyDiv w:val="1"/>
      <w:marLeft w:val="0"/>
      <w:marRight w:val="0"/>
      <w:marTop w:val="0"/>
      <w:marBottom w:val="0"/>
      <w:divBdr>
        <w:top w:val="none" w:sz="0" w:space="0" w:color="auto"/>
        <w:left w:val="none" w:sz="0" w:space="0" w:color="auto"/>
        <w:bottom w:val="none" w:sz="0" w:space="0" w:color="auto"/>
        <w:right w:val="none" w:sz="0" w:space="0" w:color="auto"/>
      </w:divBdr>
    </w:div>
    <w:div w:id="1036851355">
      <w:bodyDiv w:val="1"/>
      <w:marLeft w:val="0"/>
      <w:marRight w:val="0"/>
      <w:marTop w:val="0"/>
      <w:marBottom w:val="0"/>
      <w:divBdr>
        <w:top w:val="none" w:sz="0" w:space="0" w:color="auto"/>
        <w:left w:val="none" w:sz="0" w:space="0" w:color="auto"/>
        <w:bottom w:val="none" w:sz="0" w:space="0" w:color="auto"/>
        <w:right w:val="none" w:sz="0" w:space="0" w:color="auto"/>
      </w:divBdr>
    </w:div>
    <w:div w:id="1056971598">
      <w:bodyDiv w:val="1"/>
      <w:marLeft w:val="0"/>
      <w:marRight w:val="0"/>
      <w:marTop w:val="0"/>
      <w:marBottom w:val="0"/>
      <w:divBdr>
        <w:top w:val="none" w:sz="0" w:space="0" w:color="auto"/>
        <w:left w:val="none" w:sz="0" w:space="0" w:color="auto"/>
        <w:bottom w:val="none" w:sz="0" w:space="0" w:color="auto"/>
        <w:right w:val="none" w:sz="0" w:space="0" w:color="auto"/>
      </w:divBdr>
      <w:divsChild>
        <w:div w:id="956374937">
          <w:marLeft w:val="0"/>
          <w:marRight w:val="0"/>
          <w:marTop w:val="0"/>
          <w:marBottom w:val="0"/>
          <w:divBdr>
            <w:top w:val="none" w:sz="0" w:space="0" w:color="auto"/>
            <w:left w:val="none" w:sz="0" w:space="0" w:color="auto"/>
            <w:bottom w:val="none" w:sz="0" w:space="0" w:color="auto"/>
            <w:right w:val="none" w:sz="0" w:space="0" w:color="auto"/>
          </w:divBdr>
        </w:div>
      </w:divsChild>
    </w:div>
    <w:div w:id="1060908457">
      <w:bodyDiv w:val="1"/>
      <w:marLeft w:val="0"/>
      <w:marRight w:val="0"/>
      <w:marTop w:val="0"/>
      <w:marBottom w:val="0"/>
      <w:divBdr>
        <w:top w:val="none" w:sz="0" w:space="0" w:color="auto"/>
        <w:left w:val="none" w:sz="0" w:space="0" w:color="auto"/>
        <w:bottom w:val="none" w:sz="0" w:space="0" w:color="auto"/>
        <w:right w:val="none" w:sz="0" w:space="0" w:color="auto"/>
      </w:divBdr>
    </w:div>
    <w:div w:id="1077705566">
      <w:bodyDiv w:val="1"/>
      <w:marLeft w:val="0"/>
      <w:marRight w:val="0"/>
      <w:marTop w:val="0"/>
      <w:marBottom w:val="0"/>
      <w:divBdr>
        <w:top w:val="none" w:sz="0" w:space="0" w:color="auto"/>
        <w:left w:val="none" w:sz="0" w:space="0" w:color="auto"/>
        <w:bottom w:val="none" w:sz="0" w:space="0" w:color="auto"/>
        <w:right w:val="none" w:sz="0" w:space="0" w:color="auto"/>
      </w:divBdr>
      <w:divsChild>
        <w:div w:id="415710294">
          <w:marLeft w:val="0"/>
          <w:marRight w:val="0"/>
          <w:marTop w:val="0"/>
          <w:marBottom w:val="0"/>
          <w:divBdr>
            <w:top w:val="none" w:sz="0" w:space="0" w:color="auto"/>
            <w:left w:val="none" w:sz="0" w:space="0" w:color="auto"/>
            <w:bottom w:val="none" w:sz="0" w:space="0" w:color="auto"/>
            <w:right w:val="none" w:sz="0" w:space="0" w:color="auto"/>
          </w:divBdr>
        </w:div>
      </w:divsChild>
    </w:div>
    <w:div w:id="1090156099">
      <w:bodyDiv w:val="1"/>
      <w:marLeft w:val="0"/>
      <w:marRight w:val="0"/>
      <w:marTop w:val="0"/>
      <w:marBottom w:val="0"/>
      <w:divBdr>
        <w:top w:val="none" w:sz="0" w:space="0" w:color="auto"/>
        <w:left w:val="none" w:sz="0" w:space="0" w:color="auto"/>
        <w:bottom w:val="none" w:sz="0" w:space="0" w:color="auto"/>
        <w:right w:val="none" w:sz="0" w:space="0" w:color="auto"/>
      </w:divBdr>
      <w:divsChild>
        <w:div w:id="543717172">
          <w:marLeft w:val="0"/>
          <w:marRight w:val="0"/>
          <w:marTop w:val="0"/>
          <w:marBottom w:val="0"/>
          <w:divBdr>
            <w:top w:val="none" w:sz="0" w:space="0" w:color="auto"/>
            <w:left w:val="none" w:sz="0" w:space="0" w:color="auto"/>
            <w:bottom w:val="none" w:sz="0" w:space="0" w:color="auto"/>
            <w:right w:val="none" w:sz="0" w:space="0" w:color="auto"/>
          </w:divBdr>
        </w:div>
      </w:divsChild>
    </w:div>
    <w:div w:id="1134979796">
      <w:bodyDiv w:val="1"/>
      <w:marLeft w:val="0"/>
      <w:marRight w:val="0"/>
      <w:marTop w:val="0"/>
      <w:marBottom w:val="0"/>
      <w:divBdr>
        <w:top w:val="none" w:sz="0" w:space="0" w:color="auto"/>
        <w:left w:val="none" w:sz="0" w:space="0" w:color="auto"/>
        <w:bottom w:val="none" w:sz="0" w:space="0" w:color="auto"/>
        <w:right w:val="none" w:sz="0" w:space="0" w:color="auto"/>
      </w:divBdr>
    </w:div>
    <w:div w:id="1141078463">
      <w:bodyDiv w:val="1"/>
      <w:marLeft w:val="0"/>
      <w:marRight w:val="0"/>
      <w:marTop w:val="0"/>
      <w:marBottom w:val="0"/>
      <w:divBdr>
        <w:top w:val="none" w:sz="0" w:space="0" w:color="auto"/>
        <w:left w:val="none" w:sz="0" w:space="0" w:color="auto"/>
        <w:bottom w:val="none" w:sz="0" w:space="0" w:color="auto"/>
        <w:right w:val="none" w:sz="0" w:space="0" w:color="auto"/>
      </w:divBdr>
    </w:div>
    <w:div w:id="1181817749">
      <w:bodyDiv w:val="1"/>
      <w:marLeft w:val="0"/>
      <w:marRight w:val="0"/>
      <w:marTop w:val="0"/>
      <w:marBottom w:val="0"/>
      <w:divBdr>
        <w:top w:val="none" w:sz="0" w:space="0" w:color="auto"/>
        <w:left w:val="none" w:sz="0" w:space="0" w:color="auto"/>
        <w:bottom w:val="none" w:sz="0" w:space="0" w:color="auto"/>
        <w:right w:val="none" w:sz="0" w:space="0" w:color="auto"/>
      </w:divBdr>
    </w:div>
    <w:div w:id="1224490478">
      <w:bodyDiv w:val="1"/>
      <w:marLeft w:val="0"/>
      <w:marRight w:val="0"/>
      <w:marTop w:val="0"/>
      <w:marBottom w:val="0"/>
      <w:divBdr>
        <w:top w:val="none" w:sz="0" w:space="0" w:color="auto"/>
        <w:left w:val="none" w:sz="0" w:space="0" w:color="auto"/>
        <w:bottom w:val="none" w:sz="0" w:space="0" w:color="auto"/>
        <w:right w:val="none" w:sz="0" w:space="0" w:color="auto"/>
      </w:divBdr>
    </w:div>
    <w:div w:id="1296252340">
      <w:bodyDiv w:val="1"/>
      <w:marLeft w:val="0"/>
      <w:marRight w:val="0"/>
      <w:marTop w:val="0"/>
      <w:marBottom w:val="0"/>
      <w:divBdr>
        <w:top w:val="none" w:sz="0" w:space="0" w:color="auto"/>
        <w:left w:val="none" w:sz="0" w:space="0" w:color="auto"/>
        <w:bottom w:val="none" w:sz="0" w:space="0" w:color="auto"/>
        <w:right w:val="none" w:sz="0" w:space="0" w:color="auto"/>
      </w:divBdr>
      <w:divsChild>
        <w:div w:id="942153706">
          <w:marLeft w:val="240"/>
          <w:marRight w:val="0"/>
          <w:marTop w:val="240"/>
          <w:marBottom w:val="240"/>
          <w:divBdr>
            <w:top w:val="none" w:sz="0" w:space="0" w:color="auto"/>
            <w:left w:val="none" w:sz="0" w:space="0" w:color="auto"/>
            <w:bottom w:val="none" w:sz="0" w:space="0" w:color="auto"/>
            <w:right w:val="none" w:sz="0" w:space="0" w:color="auto"/>
          </w:divBdr>
        </w:div>
        <w:div w:id="1698123296">
          <w:marLeft w:val="240"/>
          <w:marRight w:val="0"/>
          <w:marTop w:val="240"/>
          <w:marBottom w:val="240"/>
          <w:divBdr>
            <w:top w:val="none" w:sz="0" w:space="0" w:color="auto"/>
            <w:left w:val="none" w:sz="0" w:space="0" w:color="auto"/>
            <w:bottom w:val="none" w:sz="0" w:space="0" w:color="auto"/>
            <w:right w:val="none" w:sz="0" w:space="0" w:color="auto"/>
          </w:divBdr>
        </w:div>
      </w:divsChild>
    </w:div>
    <w:div w:id="1369456642">
      <w:bodyDiv w:val="1"/>
      <w:marLeft w:val="0"/>
      <w:marRight w:val="0"/>
      <w:marTop w:val="0"/>
      <w:marBottom w:val="0"/>
      <w:divBdr>
        <w:top w:val="none" w:sz="0" w:space="0" w:color="auto"/>
        <w:left w:val="none" w:sz="0" w:space="0" w:color="auto"/>
        <w:bottom w:val="none" w:sz="0" w:space="0" w:color="auto"/>
        <w:right w:val="none" w:sz="0" w:space="0" w:color="auto"/>
      </w:divBdr>
    </w:div>
    <w:div w:id="1427312642">
      <w:bodyDiv w:val="1"/>
      <w:marLeft w:val="0"/>
      <w:marRight w:val="0"/>
      <w:marTop w:val="0"/>
      <w:marBottom w:val="0"/>
      <w:divBdr>
        <w:top w:val="none" w:sz="0" w:space="0" w:color="auto"/>
        <w:left w:val="none" w:sz="0" w:space="0" w:color="auto"/>
        <w:bottom w:val="none" w:sz="0" w:space="0" w:color="auto"/>
        <w:right w:val="none" w:sz="0" w:space="0" w:color="auto"/>
      </w:divBdr>
      <w:divsChild>
        <w:div w:id="555943348">
          <w:marLeft w:val="0"/>
          <w:marRight w:val="0"/>
          <w:marTop w:val="0"/>
          <w:marBottom w:val="0"/>
          <w:divBdr>
            <w:top w:val="none" w:sz="0" w:space="0" w:color="auto"/>
            <w:left w:val="none" w:sz="0" w:space="0" w:color="auto"/>
            <w:bottom w:val="none" w:sz="0" w:space="0" w:color="auto"/>
            <w:right w:val="none" w:sz="0" w:space="0" w:color="auto"/>
          </w:divBdr>
        </w:div>
      </w:divsChild>
    </w:div>
    <w:div w:id="1434938534">
      <w:bodyDiv w:val="1"/>
      <w:marLeft w:val="0"/>
      <w:marRight w:val="0"/>
      <w:marTop w:val="0"/>
      <w:marBottom w:val="0"/>
      <w:divBdr>
        <w:top w:val="none" w:sz="0" w:space="0" w:color="auto"/>
        <w:left w:val="none" w:sz="0" w:space="0" w:color="auto"/>
        <w:bottom w:val="none" w:sz="0" w:space="0" w:color="auto"/>
        <w:right w:val="none" w:sz="0" w:space="0" w:color="auto"/>
      </w:divBdr>
    </w:div>
    <w:div w:id="1437598286">
      <w:bodyDiv w:val="1"/>
      <w:marLeft w:val="0"/>
      <w:marRight w:val="0"/>
      <w:marTop w:val="0"/>
      <w:marBottom w:val="0"/>
      <w:divBdr>
        <w:top w:val="none" w:sz="0" w:space="0" w:color="auto"/>
        <w:left w:val="none" w:sz="0" w:space="0" w:color="auto"/>
        <w:bottom w:val="none" w:sz="0" w:space="0" w:color="auto"/>
        <w:right w:val="none" w:sz="0" w:space="0" w:color="auto"/>
      </w:divBdr>
    </w:div>
    <w:div w:id="1443300591">
      <w:bodyDiv w:val="1"/>
      <w:marLeft w:val="0"/>
      <w:marRight w:val="0"/>
      <w:marTop w:val="0"/>
      <w:marBottom w:val="0"/>
      <w:divBdr>
        <w:top w:val="none" w:sz="0" w:space="0" w:color="auto"/>
        <w:left w:val="none" w:sz="0" w:space="0" w:color="auto"/>
        <w:bottom w:val="none" w:sz="0" w:space="0" w:color="auto"/>
        <w:right w:val="none" w:sz="0" w:space="0" w:color="auto"/>
      </w:divBdr>
    </w:div>
    <w:div w:id="1539973380">
      <w:bodyDiv w:val="1"/>
      <w:marLeft w:val="0"/>
      <w:marRight w:val="0"/>
      <w:marTop w:val="0"/>
      <w:marBottom w:val="0"/>
      <w:divBdr>
        <w:top w:val="none" w:sz="0" w:space="0" w:color="auto"/>
        <w:left w:val="none" w:sz="0" w:space="0" w:color="auto"/>
        <w:bottom w:val="none" w:sz="0" w:space="0" w:color="auto"/>
        <w:right w:val="none" w:sz="0" w:space="0" w:color="auto"/>
      </w:divBdr>
    </w:div>
    <w:div w:id="1578399943">
      <w:bodyDiv w:val="1"/>
      <w:marLeft w:val="0"/>
      <w:marRight w:val="0"/>
      <w:marTop w:val="0"/>
      <w:marBottom w:val="0"/>
      <w:divBdr>
        <w:top w:val="none" w:sz="0" w:space="0" w:color="auto"/>
        <w:left w:val="none" w:sz="0" w:space="0" w:color="auto"/>
        <w:bottom w:val="none" w:sz="0" w:space="0" w:color="auto"/>
        <w:right w:val="none" w:sz="0" w:space="0" w:color="auto"/>
      </w:divBdr>
      <w:divsChild>
        <w:div w:id="793406377">
          <w:marLeft w:val="0"/>
          <w:marRight w:val="0"/>
          <w:marTop w:val="0"/>
          <w:marBottom w:val="0"/>
          <w:divBdr>
            <w:top w:val="none" w:sz="0" w:space="0" w:color="auto"/>
            <w:left w:val="none" w:sz="0" w:space="0" w:color="auto"/>
            <w:bottom w:val="none" w:sz="0" w:space="0" w:color="auto"/>
            <w:right w:val="none" w:sz="0" w:space="0" w:color="auto"/>
          </w:divBdr>
        </w:div>
      </w:divsChild>
    </w:div>
    <w:div w:id="1579055900">
      <w:bodyDiv w:val="1"/>
      <w:marLeft w:val="0"/>
      <w:marRight w:val="0"/>
      <w:marTop w:val="0"/>
      <w:marBottom w:val="0"/>
      <w:divBdr>
        <w:top w:val="none" w:sz="0" w:space="0" w:color="auto"/>
        <w:left w:val="none" w:sz="0" w:space="0" w:color="auto"/>
        <w:bottom w:val="none" w:sz="0" w:space="0" w:color="auto"/>
        <w:right w:val="none" w:sz="0" w:space="0" w:color="auto"/>
      </w:divBdr>
    </w:div>
    <w:div w:id="1830946757">
      <w:bodyDiv w:val="1"/>
      <w:marLeft w:val="0"/>
      <w:marRight w:val="0"/>
      <w:marTop w:val="0"/>
      <w:marBottom w:val="0"/>
      <w:divBdr>
        <w:top w:val="none" w:sz="0" w:space="0" w:color="auto"/>
        <w:left w:val="none" w:sz="0" w:space="0" w:color="auto"/>
        <w:bottom w:val="none" w:sz="0" w:space="0" w:color="auto"/>
        <w:right w:val="none" w:sz="0" w:space="0" w:color="auto"/>
      </w:divBdr>
      <w:divsChild>
        <w:div w:id="405342183">
          <w:marLeft w:val="240"/>
          <w:marRight w:val="0"/>
          <w:marTop w:val="240"/>
          <w:marBottom w:val="240"/>
          <w:divBdr>
            <w:top w:val="none" w:sz="0" w:space="0" w:color="auto"/>
            <w:left w:val="none" w:sz="0" w:space="0" w:color="auto"/>
            <w:bottom w:val="none" w:sz="0" w:space="0" w:color="auto"/>
            <w:right w:val="none" w:sz="0" w:space="0" w:color="auto"/>
          </w:divBdr>
        </w:div>
        <w:div w:id="1165586119">
          <w:marLeft w:val="240"/>
          <w:marRight w:val="0"/>
          <w:marTop w:val="240"/>
          <w:marBottom w:val="240"/>
          <w:divBdr>
            <w:top w:val="none" w:sz="0" w:space="0" w:color="auto"/>
            <w:left w:val="none" w:sz="0" w:space="0" w:color="auto"/>
            <w:bottom w:val="none" w:sz="0" w:space="0" w:color="auto"/>
            <w:right w:val="none" w:sz="0" w:space="0" w:color="auto"/>
          </w:divBdr>
        </w:div>
      </w:divsChild>
    </w:div>
    <w:div w:id="1927223342">
      <w:bodyDiv w:val="1"/>
      <w:marLeft w:val="0"/>
      <w:marRight w:val="0"/>
      <w:marTop w:val="0"/>
      <w:marBottom w:val="0"/>
      <w:divBdr>
        <w:top w:val="none" w:sz="0" w:space="0" w:color="auto"/>
        <w:left w:val="none" w:sz="0" w:space="0" w:color="auto"/>
        <w:bottom w:val="none" w:sz="0" w:space="0" w:color="auto"/>
        <w:right w:val="none" w:sz="0" w:space="0" w:color="auto"/>
      </w:divBdr>
    </w:div>
    <w:div w:id="20102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LOGOS\New%20letterhead\New\Pcclthd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74F43-67BF-4A50-9483-A382CA0C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Pcclthd2</Template>
  <TotalTime>27</TotalTime>
  <Pages>2</Pages>
  <Words>604</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Presbyterian Church in Canada</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McCreary</dc:creator>
  <cp:lastModifiedBy>Todd Williams</cp:lastModifiedBy>
  <cp:revision>27</cp:revision>
  <cp:lastPrinted>2025-08-26T16:11:00Z</cp:lastPrinted>
  <dcterms:created xsi:type="dcterms:W3CDTF">2025-09-23T23:31:00Z</dcterms:created>
  <dcterms:modified xsi:type="dcterms:W3CDTF">2025-09-23T23:56:00Z</dcterms:modified>
</cp:coreProperties>
</file>