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03" w:rsidRPr="008F7D3F" w:rsidRDefault="002B3B03" w:rsidP="008F7D3F">
      <w:pPr>
        <w:jc w:val="center"/>
        <w:rPr>
          <w:b/>
        </w:rPr>
      </w:pPr>
      <w:r w:rsidRPr="008F7D3F">
        <w:rPr>
          <w:b/>
        </w:rPr>
        <w:t>Adult Ministries Committee</w:t>
      </w:r>
    </w:p>
    <w:p w:rsidR="002B3B03" w:rsidRDefault="002B3B03" w:rsidP="008F7D3F">
      <w:pPr>
        <w:jc w:val="center"/>
      </w:pPr>
      <w:r>
        <w:t xml:space="preserve">October 2012 Committee Meeting </w:t>
      </w:r>
    </w:p>
    <w:p w:rsidR="002B3B03" w:rsidRDefault="002B3B03" w:rsidP="008F7D3F">
      <w:pPr>
        <w:jc w:val="center"/>
      </w:pPr>
      <w:r>
        <w:t>Report to Session</w:t>
      </w:r>
    </w:p>
    <w:p w:rsidR="002B3B03" w:rsidRDefault="002B3B03" w:rsidP="008F7D3F">
      <w:pPr>
        <w:jc w:val="center"/>
      </w:pPr>
    </w:p>
    <w:p w:rsidR="002B3B03" w:rsidRPr="000A4B1A" w:rsidRDefault="002B3B03" w:rsidP="008F7D3F">
      <w:pPr>
        <w:rPr>
          <w:b/>
          <w:sz w:val="22"/>
          <w:szCs w:val="22"/>
          <w:u w:val="single"/>
        </w:rPr>
      </w:pPr>
      <w:r w:rsidRPr="000A4B1A">
        <w:rPr>
          <w:b/>
          <w:sz w:val="22"/>
          <w:szCs w:val="22"/>
          <w:u w:val="single"/>
        </w:rPr>
        <w:t>Covenant Groups</w:t>
      </w:r>
    </w:p>
    <w:p w:rsidR="002B3B03" w:rsidRPr="000A4B1A" w:rsidRDefault="002B3B03" w:rsidP="008F7D3F">
      <w:pPr>
        <w:rPr>
          <w:sz w:val="22"/>
          <w:szCs w:val="22"/>
        </w:rPr>
      </w:pPr>
      <w:r w:rsidRPr="000A4B1A">
        <w:rPr>
          <w:sz w:val="22"/>
          <w:szCs w:val="22"/>
        </w:rPr>
        <w:t xml:space="preserve"> </w:t>
      </w:r>
    </w:p>
    <w:p w:rsidR="002B3B03" w:rsidRDefault="002B3B03" w:rsidP="008F7D3F">
      <w:pPr>
        <w:rPr>
          <w:sz w:val="22"/>
          <w:szCs w:val="22"/>
        </w:rPr>
      </w:pPr>
      <w:r>
        <w:rPr>
          <w:sz w:val="22"/>
          <w:szCs w:val="22"/>
        </w:rPr>
        <w:t>Kimberly Glaus-Late, covenant group working through New Testament study.</w:t>
      </w:r>
    </w:p>
    <w:p w:rsidR="002B3B03" w:rsidRDefault="002B3B03" w:rsidP="008F7D3F">
      <w:pPr>
        <w:rPr>
          <w:sz w:val="22"/>
          <w:szCs w:val="22"/>
        </w:rPr>
      </w:pPr>
      <w:r>
        <w:rPr>
          <w:sz w:val="22"/>
          <w:szCs w:val="22"/>
        </w:rPr>
        <w:t>Covenant group meeting a home of Courtenay Clifford in Pearland is welcome to new members.</w:t>
      </w:r>
    </w:p>
    <w:p w:rsidR="002B3B03" w:rsidRDefault="002B3B03" w:rsidP="008F7D3F">
      <w:pPr>
        <w:rPr>
          <w:sz w:val="22"/>
          <w:szCs w:val="22"/>
        </w:rPr>
      </w:pPr>
      <w:r>
        <w:rPr>
          <w:sz w:val="22"/>
          <w:szCs w:val="22"/>
        </w:rPr>
        <w:t xml:space="preserve">Diane Kane’s Covenant Group will begin study of </w:t>
      </w:r>
      <w:r w:rsidRPr="00B67B1E">
        <w:rPr>
          <w:sz w:val="22"/>
          <w:szCs w:val="22"/>
          <w:u w:val="single"/>
        </w:rPr>
        <w:t>Emergence Christianity</w:t>
      </w:r>
      <w:r>
        <w:rPr>
          <w:sz w:val="22"/>
          <w:szCs w:val="22"/>
        </w:rPr>
        <w:t xml:space="preserve"> by Phyllis Tickle.  Book and DVD series examining the changing face of Christianity and culture.</w:t>
      </w:r>
    </w:p>
    <w:p w:rsidR="002B3B03" w:rsidRPr="000A4B1A" w:rsidRDefault="002B3B03" w:rsidP="008F7D3F">
      <w:pPr>
        <w:rPr>
          <w:sz w:val="22"/>
          <w:szCs w:val="22"/>
        </w:rPr>
      </w:pPr>
    </w:p>
    <w:p w:rsidR="002B3B03" w:rsidRPr="000A4B1A" w:rsidRDefault="002B3B03" w:rsidP="008F7D3F">
      <w:pPr>
        <w:rPr>
          <w:b/>
          <w:sz w:val="22"/>
          <w:szCs w:val="22"/>
          <w:u w:val="single"/>
        </w:rPr>
      </w:pPr>
      <w:r w:rsidRPr="000A4B1A">
        <w:rPr>
          <w:b/>
          <w:sz w:val="22"/>
          <w:szCs w:val="22"/>
          <w:u w:val="single"/>
        </w:rPr>
        <w:t>Bible Study Groups</w:t>
      </w:r>
    </w:p>
    <w:p w:rsidR="002B3B03" w:rsidRPr="000A4B1A" w:rsidRDefault="002B3B03" w:rsidP="008F7D3F">
      <w:pPr>
        <w:rPr>
          <w:sz w:val="22"/>
          <w:szCs w:val="22"/>
        </w:rPr>
      </w:pPr>
    </w:p>
    <w:p w:rsidR="002B3B03" w:rsidRPr="00D64526" w:rsidRDefault="002B3B03" w:rsidP="00D64526">
      <w:pPr>
        <w:rPr>
          <w:sz w:val="22"/>
          <w:szCs w:val="22"/>
        </w:rPr>
      </w:pPr>
      <w:r>
        <w:rPr>
          <w:sz w:val="22"/>
          <w:szCs w:val="22"/>
        </w:rPr>
        <w:t>No new update</w:t>
      </w:r>
    </w:p>
    <w:p w:rsidR="002B3B03" w:rsidRPr="000A4B1A" w:rsidRDefault="002B3B03" w:rsidP="008F7D3F">
      <w:pPr>
        <w:rPr>
          <w:sz w:val="22"/>
          <w:szCs w:val="22"/>
        </w:rPr>
      </w:pPr>
    </w:p>
    <w:p w:rsidR="002B3B03" w:rsidRPr="000A4B1A" w:rsidRDefault="002B3B03" w:rsidP="008F7D3F">
      <w:pPr>
        <w:rPr>
          <w:b/>
          <w:sz w:val="22"/>
          <w:szCs w:val="22"/>
          <w:u w:val="single"/>
        </w:rPr>
      </w:pPr>
      <w:r w:rsidRPr="000A4B1A">
        <w:rPr>
          <w:b/>
          <w:sz w:val="22"/>
          <w:szCs w:val="22"/>
          <w:u w:val="single"/>
        </w:rPr>
        <w:t>Woman’s Groups</w:t>
      </w:r>
    </w:p>
    <w:p w:rsidR="002B3B03" w:rsidRPr="000A4B1A" w:rsidRDefault="002B3B03" w:rsidP="008F7D3F">
      <w:pPr>
        <w:rPr>
          <w:sz w:val="22"/>
          <w:szCs w:val="22"/>
        </w:rPr>
      </w:pPr>
    </w:p>
    <w:p w:rsidR="002B3B03" w:rsidRDefault="002B3B03" w:rsidP="001F48DB">
      <w:pPr>
        <w:rPr>
          <w:sz w:val="22"/>
          <w:szCs w:val="22"/>
        </w:rPr>
      </w:pPr>
      <w:r>
        <w:rPr>
          <w:sz w:val="22"/>
          <w:szCs w:val="22"/>
        </w:rPr>
        <w:t>Woman’s Retreat</w:t>
      </w:r>
    </w:p>
    <w:p w:rsidR="002B3B03" w:rsidRPr="001F48DB" w:rsidRDefault="002B3B03" w:rsidP="001F48DB">
      <w:pPr>
        <w:rPr>
          <w:sz w:val="22"/>
          <w:szCs w:val="22"/>
        </w:rPr>
      </w:pPr>
      <w:r>
        <w:rPr>
          <w:sz w:val="22"/>
          <w:szCs w:val="22"/>
        </w:rPr>
        <w:t>November 9</w:t>
      </w:r>
      <w:r w:rsidRPr="00DD1C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11</w:t>
      </w:r>
      <w:r w:rsidRPr="00DD1C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set for Retreat in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Beaumont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TX</w:t>
          </w:r>
        </w:smartTag>
      </w:smartTag>
    </w:p>
    <w:p w:rsidR="002B3B03" w:rsidRPr="000A4B1A" w:rsidRDefault="002B3B03" w:rsidP="008F7D3F">
      <w:pPr>
        <w:rPr>
          <w:sz w:val="22"/>
          <w:szCs w:val="22"/>
        </w:rPr>
      </w:pPr>
    </w:p>
    <w:p w:rsidR="002B3B03" w:rsidRPr="000A4B1A" w:rsidRDefault="002B3B03" w:rsidP="008F7D3F">
      <w:pPr>
        <w:rPr>
          <w:sz w:val="22"/>
          <w:szCs w:val="22"/>
        </w:rPr>
      </w:pPr>
    </w:p>
    <w:p w:rsidR="002B3B03" w:rsidRPr="000A4B1A" w:rsidRDefault="002B3B03" w:rsidP="008F7D3F">
      <w:pPr>
        <w:rPr>
          <w:b/>
          <w:sz w:val="22"/>
          <w:szCs w:val="22"/>
          <w:u w:val="single"/>
        </w:rPr>
      </w:pPr>
      <w:r w:rsidRPr="000A4B1A">
        <w:rPr>
          <w:b/>
          <w:sz w:val="22"/>
          <w:szCs w:val="22"/>
          <w:u w:val="single"/>
        </w:rPr>
        <w:t xml:space="preserve">Adult Sunday School </w:t>
      </w:r>
    </w:p>
    <w:p w:rsidR="002B3B03" w:rsidRPr="000A4B1A" w:rsidRDefault="002B3B03" w:rsidP="008F7D3F">
      <w:pPr>
        <w:rPr>
          <w:sz w:val="22"/>
          <w:szCs w:val="22"/>
        </w:rPr>
      </w:pPr>
      <w:r w:rsidRPr="000A4B1A">
        <w:rPr>
          <w:sz w:val="22"/>
          <w:szCs w:val="22"/>
        </w:rPr>
        <w:t xml:space="preserve"> </w:t>
      </w:r>
    </w:p>
    <w:p w:rsidR="002B3B03" w:rsidRDefault="002B3B03" w:rsidP="008F7D3F">
      <w:pPr>
        <w:rPr>
          <w:sz w:val="22"/>
          <w:szCs w:val="22"/>
        </w:rPr>
      </w:pPr>
      <w:r>
        <w:rPr>
          <w:sz w:val="22"/>
          <w:szCs w:val="22"/>
        </w:rPr>
        <w:t xml:space="preserve">Lectionary Cycle Study meeting in the library each Sunday. </w:t>
      </w:r>
    </w:p>
    <w:p w:rsidR="002B3B03" w:rsidRDefault="002B3B03" w:rsidP="008F7D3F">
      <w:pPr>
        <w:rPr>
          <w:sz w:val="22"/>
          <w:szCs w:val="22"/>
        </w:rPr>
      </w:pPr>
    </w:p>
    <w:p w:rsidR="002B3B03" w:rsidRDefault="002B3B03" w:rsidP="008F7D3F">
      <w:pPr>
        <w:rPr>
          <w:sz w:val="22"/>
          <w:szCs w:val="22"/>
        </w:rPr>
      </w:pPr>
      <w:r>
        <w:rPr>
          <w:sz w:val="22"/>
          <w:szCs w:val="22"/>
        </w:rPr>
        <w:t>Biblical Literacy &amp; Storytelling, Oct 21 – Nov 25.  Explore what it means to be biblically literate by looking into the lesser known Old Testament stories.</w:t>
      </w:r>
    </w:p>
    <w:p w:rsidR="002B3B03" w:rsidRDefault="002B3B03" w:rsidP="008F7D3F">
      <w:pPr>
        <w:rPr>
          <w:sz w:val="22"/>
          <w:szCs w:val="22"/>
        </w:rPr>
      </w:pPr>
    </w:p>
    <w:p w:rsidR="002B3B03" w:rsidRDefault="002B3B03" w:rsidP="008F7D3F">
      <w:pPr>
        <w:rPr>
          <w:sz w:val="22"/>
          <w:szCs w:val="22"/>
        </w:rPr>
      </w:pPr>
      <w:r>
        <w:rPr>
          <w:sz w:val="22"/>
          <w:szCs w:val="22"/>
        </w:rPr>
        <w:t>Advent 2012 – Unplugging the Christmas Machine, Dec 2 – Dec 23.  Evaluate the Christmas holiday by answering tough questions like; “How can I get my husband to be more enthusiastic about Christmas?.”</w:t>
      </w:r>
    </w:p>
    <w:sectPr w:rsidR="002B3B03" w:rsidSect="000A4B1A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1B5E"/>
    <w:multiLevelType w:val="hybridMultilevel"/>
    <w:tmpl w:val="F36C2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BD742A3"/>
    <w:multiLevelType w:val="hybridMultilevel"/>
    <w:tmpl w:val="18A82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D3F"/>
    <w:rsid w:val="00012310"/>
    <w:rsid w:val="000A4B1A"/>
    <w:rsid w:val="000E1C78"/>
    <w:rsid w:val="001210E6"/>
    <w:rsid w:val="0018424B"/>
    <w:rsid w:val="001B0499"/>
    <w:rsid w:val="001F48DB"/>
    <w:rsid w:val="002B3B03"/>
    <w:rsid w:val="00406CAF"/>
    <w:rsid w:val="004A3152"/>
    <w:rsid w:val="0052662A"/>
    <w:rsid w:val="006360AE"/>
    <w:rsid w:val="00773E76"/>
    <w:rsid w:val="008F7D3F"/>
    <w:rsid w:val="009716FE"/>
    <w:rsid w:val="00A210BC"/>
    <w:rsid w:val="00B244B0"/>
    <w:rsid w:val="00B47564"/>
    <w:rsid w:val="00B67B1E"/>
    <w:rsid w:val="00D64526"/>
    <w:rsid w:val="00D911A9"/>
    <w:rsid w:val="00DD1C15"/>
    <w:rsid w:val="00E40287"/>
    <w:rsid w:val="00E9388D"/>
    <w:rsid w:val="00E939E2"/>
    <w:rsid w:val="00EC4415"/>
    <w:rsid w:val="00EF5561"/>
    <w:rsid w:val="00FA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0E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76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147</Words>
  <Characters>844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</dc:title>
  <dc:subject/>
  <dc:creator>Ed Tobia</dc:creator>
  <cp:keywords/>
  <dc:description/>
  <cp:lastModifiedBy>Ed Tobia</cp:lastModifiedBy>
  <cp:revision>4</cp:revision>
  <dcterms:created xsi:type="dcterms:W3CDTF">2012-10-23T00:14:00Z</dcterms:created>
  <dcterms:modified xsi:type="dcterms:W3CDTF">2012-10-23T00:24:00Z</dcterms:modified>
</cp:coreProperties>
</file>