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FE" w:rsidRPr="008F7D3F" w:rsidRDefault="009716FE" w:rsidP="008F7D3F">
      <w:pPr>
        <w:jc w:val="center"/>
        <w:rPr>
          <w:b/>
        </w:rPr>
      </w:pPr>
      <w:r w:rsidRPr="008F7D3F">
        <w:rPr>
          <w:b/>
        </w:rPr>
        <w:t>Adult Ministries Committee</w:t>
      </w:r>
    </w:p>
    <w:p w:rsidR="009716FE" w:rsidRDefault="009716FE" w:rsidP="008F7D3F">
      <w:pPr>
        <w:jc w:val="center"/>
      </w:pPr>
      <w:r>
        <w:t xml:space="preserve">August 2012 Committee Meeting </w:t>
      </w:r>
    </w:p>
    <w:p w:rsidR="009716FE" w:rsidRDefault="009716FE" w:rsidP="008F7D3F">
      <w:pPr>
        <w:jc w:val="center"/>
      </w:pPr>
      <w:r>
        <w:t>Report to Session</w:t>
      </w:r>
    </w:p>
    <w:p w:rsidR="009716FE" w:rsidRDefault="009716FE" w:rsidP="008F7D3F">
      <w:pPr>
        <w:jc w:val="center"/>
      </w:pPr>
    </w:p>
    <w:p w:rsidR="009716FE" w:rsidRPr="000A4B1A" w:rsidRDefault="009716FE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>Covenant Groups</w:t>
      </w:r>
    </w:p>
    <w:p w:rsidR="009716FE" w:rsidRPr="000A4B1A" w:rsidRDefault="009716FE" w:rsidP="008F7D3F">
      <w:pPr>
        <w:rPr>
          <w:sz w:val="22"/>
          <w:szCs w:val="22"/>
        </w:rPr>
      </w:pPr>
      <w:r w:rsidRPr="000A4B1A">
        <w:rPr>
          <w:sz w:val="22"/>
          <w:szCs w:val="22"/>
        </w:rPr>
        <w:t xml:space="preserve"> </w:t>
      </w:r>
    </w:p>
    <w:p w:rsidR="009716FE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>Kimberly Glaus-Late, covenant group will begin New Testament study.</w:t>
      </w:r>
    </w:p>
    <w:p w:rsidR="009716FE" w:rsidRPr="000A4B1A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>Covenant group meeting a home of Courtenay Clifford in Pearland is welcome to new members.</w:t>
      </w:r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0A4B1A" w:rsidRDefault="009716FE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>Bible Study Groups</w:t>
      </w:r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D64526" w:rsidRDefault="009716FE" w:rsidP="00D64526">
      <w:pPr>
        <w:rPr>
          <w:sz w:val="22"/>
          <w:szCs w:val="22"/>
        </w:rPr>
      </w:pPr>
      <w:r>
        <w:rPr>
          <w:sz w:val="22"/>
          <w:szCs w:val="22"/>
        </w:rPr>
        <w:t>Presbytery Woman Bible Study titled, “Dispatches to God’s Household:  The General Epostles” (1-2 Peter, 1-3 John &amp; Jude).  Taught at WPC August 16, by Associate General Presbyter Mary Marcotte in the Meeting Room.</w:t>
      </w:r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0A4B1A" w:rsidRDefault="009716FE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>Woman’s Groups</w:t>
      </w:r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1F48DB" w:rsidRDefault="009716FE" w:rsidP="001F48DB">
      <w:pPr>
        <w:rPr>
          <w:sz w:val="22"/>
          <w:szCs w:val="22"/>
        </w:rPr>
      </w:pPr>
      <w:r>
        <w:rPr>
          <w:sz w:val="22"/>
          <w:szCs w:val="22"/>
        </w:rPr>
        <w:t>No changes or issues</w:t>
      </w:r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0A4B1A" w:rsidRDefault="009716FE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 xml:space="preserve">Adult Sunday School </w:t>
      </w:r>
    </w:p>
    <w:p w:rsidR="009716FE" w:rsidRPr="000A4B1A" w:rsidRDefault="009716FE" w:rsidP="008F7D3F">
      <w:pPr>
        <w:rPr>
          <w:sz w:val="22"/>
          <w:szCs w:val="22"/>
        </w:rPr>
      </w:pPr>
      <w:r w:rsidRPr="000A4B1A">
        <w:rPr>
          <w:sz w:val="22"/>
          <w:szCs w:val="22"/>
        </w:rPr>
        <w:t xml:space="preserve"> </w:t>
      </w:r>
    </w:p>
    <w:p w:rsidR="009716FE" w:rsidRPr="00B47564" w:rsidRDefault="009716FE" w:rsidP="008F7D3F">
      <w:pPr>
        <w:rPr>
          <w:b/>
          <w:color w:val="FF0000"/>
          <w:sz w:val="22"/>
          <w:szCs w:val="22"/>
        </w:rPr>
      </w:pPr>
      <w:r w:rsidRPr="00B47564">
        <w:rPr>
          <w:b/>
          <w:color w:val="FF0000"/>
          <w:sz w:val="22"/>
          <w:szCs w:val="22"/>
        </w:rPr>
        <w:t>Rally Day ---- Don’t forget, August 26</w:t>
      </w:r>
    </w:p>
    <w:p w:rsidR="009716FE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>See you there and bring some friends.  We have a great fall and winter program planned.</w:t>
      </w:r>
    </w:p>
    <w:p w:rsidR="009716FE" w:rsidRDefault="009716FE" w:rsidP="008F7D3F">
      <w:pPr>
        <w:rPr>
          <w:sz w:val="22"/>
          <w:szCs w:val="22"/>
        </w:rPr>
      </w:pPr>
    </w:p>
    <w:p w:rsidR="009716FE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 xml:space="preserve">Lectionary Cycle Study meeting in the library each Sunday. </w:t>
      </w:r>
    </w:p>
    <w:p w:rsidR="009716FE" w:rsidRDefault="009716FE" w:rsidP="008F7D3F">
      <w:pPr>
        <w:rPr>
          <w:sz w:val="22"/>
          <w:szCs w:val="22"/>
        </w:rPr>
      </w:pPr>
    </w:p>
    <w:p w:rsidR="009716FE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 xml:space="preserve">Reformation, A Short History, Sep 9 – Oct 14.  Investigate </w:t>
      </w:r>
      <w:smartTag w:uri="urn:schemas-microsoft-com:office:smarttags" w:element="place">
        <w:r>
          <w:rPr>
            <w:sz w:val="22"/>
            <w:szCs w:val="22"/>
          </w:rPr>
          <w:t>Europe</w:t>
        </w:r>
      </w:smartTag>
      <w:r>
        <w:rPr>
          <w:sz w:val="22"/>
          <w:szCs w:val="22"/>
        </w:rPr>
        <w:t xml:space="preserve"> and the Catholic Church prior to Martin Luther through Calvin.</w:t>
      </w:r>
    </w:p>
    <w:p w:rsidR="009716FE" w:rsidRDefault="009716FE" w:rsidP="008F7D3F">
      <w:pPr>
        <w:rPr>
          <w:sz w:val="22"/>
          <w:szCs w:val="22"/>
        </w:rPr>
      </w:pPr>
    </w:p>
    <w:p w:rsidR="009716FE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>Biblical Literacy &amp; Storytelling, Oct 21 – Nov 25.  Explore what it means to be biblically literate by looking into the lesser known Old Testament stories.</w:t>
      </w:r>
    </w:p>
    <w:p w:rsidR="009716FE" w:rsidRDefault="009716FE" w:rsidP="008F7D3F">
      <w:pPr>
        <w:rPr>
          <w:sz w:val="22"/>
          <w:szCs w:val="22"/>
        </w:rPr>
      </w:pPr>
    </w:p>
    <w:p w:rsidR="009716FE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>Advent 2012 – Unplugging the Christmas Machine, Dec 2 – Dec 23.  Evaluate the Christmas holiday by answering tough questions like; “How can I get my husband to be more enthusiastic about Christmas?.”</w:t>
      </w:r>
    </w:p>
    <w:sectPr w:rsidR="009716FE" w:rsidSect="000A4B1A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B5E"/>
    <w:multiLevelType w:val="hybridMultilevel"/>
    <w:tmpl w:val="F36C2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BD742A3"/>
    <w:multiLevelType w:val="hybridMultilevel"/>
    <w:tmpl w:val="18A82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D3F"/>
    <w:rsid w:val="00012310"/>
    <w:rsid w:val="000A4B1A"/>
    <w:rsid w:val="000E1C78"/>
    <w:rsid w:val="001210E6"/>
    <w:rsid w:val="0018424B"/>
    <w:rsid w:val="001B0499"/>
    <w:rsid w:val="001F48DB"/>
    <w:rsid w:val="0052662A"/>
    <w:rsid w:val="00773E76"/>
    <w:rsid w:val="008F7D3F"/>
    <w:rsid w:val="009716FE"/>
    <w:rsid w:val="00A210BC"/>
    <w:rsid w:val="00B47564"/>
    <w:rsid w:val="00D64526"/>
    <w:rsid w:val="00E9388D"/>
    <w:rsid w:val="00EC4415"/>
    <w:rsid w:val="00EF5561"/>
    <w:rsid w:val="00FA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E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183</Words>
  <Characters>1045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</dc:title>
  <dc:subject/>
  <dc:creator>Ed Tobia</dc:creator>
  <cp:keywords/>
  <dc:description/>
  <cp:lastModifiedBy>Ed Tobia</cp:lastModifiedBy>
  <cp:revision>2</cp:revision>
  <dcterms:created xsi:type="dcterms:W3CDTF">2012-08-12T20:36:00Z</dcterms:created>
  <dcterms:modified xsi:type="dcterms:W3CDTF">2012-08-12T20:36:00Z</dcterms:modified>
</cp:coreProperties>
</file>